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0A2D" w:rsidRDefault="00000000">
      <w:pPr>
        <w:pStyle w:val="Standard"/>
        <w:jc w:val="right"/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="Trebuchet MS" w:hAnsi="Trebuchet MS"/>
          <w:b/>
          <w:sz w:val="20"/>
          <w:szCs w:val="20"/>
        </w:rPr>
        <w:t>Załącznik nr 1</w:t>
      </w:r>
      <w:r>
        <w:rPr>
          <w:rFonts w:ascii="Trebuchet MS" w:hAnsi="Trebuchet MS" w:cs="Trebuchet MS"/>
          <w:b/>
          <w:sz w:val="20"/>
          <w:szCs w:val="20"/>
        </w:rPr>
        <w:t xml:space="preserve">                                                                        </w:t>
      </w:r>
    </w:p>
    <w:p w:rsidR="00120A2D" w:rsidRDefault="00000000">
      <w:pPr>
        <w:pStyle w:val="Standard"/>
        <w:jc w:val="center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>FORMULARZ OFERTY</w:t>
      </w:r>
    </w:p>
    <w:p w:rsidR="00120A2D" w:rsidRDefault="00120A2D">
      <w:pPr>
        <w:pStyle w:val="Standard"/>
        <w:jc w:val="center"/>
        <w:rPr>
          <w:rFonts w:ascii="Trebuchet MS" w:hAnsi="Trebuchet MS" w:cs="Trebuchet MS"/>
          <w:b/>
          <w:sz w:val="20"/>
          <w:szCs w:val="20"/>
        </w:rPr>
      </w:pPr>
    </w:p>
    <w:p w:rsidR="00120A2D" w:rsidRDefault="00000000">
      <w:pPr>
        <w:pStyle w:val="Standard"/>
        <w:numPr>
          <w:ilvl w:val="0"/>
          <w:numId w:val="3"/>
        </w:numPr>
        <w:spacing w:line="360" w:lineRule="auto"/>
        <w:jc w:val="both"/>
      </w:pPr>
      <w:r>
        <w:rPr>
          <w:rFonts w:ascii="Trebuchet MS" w:hAnsi="Trebuchet MS" w:cs="Trebuchet MS"/>
          <w:sz w:val="20"/>
          <w:szCs w:val="20"/>
        </w:rPr>
        <w:t>Oferta złożona w drodze zapytania ofertowego na: „Usługę rzeczoznawstwa – wyceny wartości rynkowej środka technicznego agregatu chłodniczego CLIMAVENETA”</w:t>
      </w:r>
    </w:p>
    <w:p w:rsidR="00120A2D" w:rsidRDefault="00000000">
      <w:pPr>
        <w:pStyle w:val="Standard"/>
        <w:numPr>
          <w:ilvl w:val="0"/>
          <w:numId w:val="1"/>
        </w:numPr>
      </w:pPr>
      <w:r>
        <w:rPr>
          <w:rFonts w:ascii="Trebuchet MS" w:hAnsi="Trebuchet MS" w:cs="Trebuchet MS"/>
          <w:sz w:val="20"/>
          <w:szCs w:val="20"/>
        </w:rPr>
        <w:t>Nazwa i adres Wykonawcy, nr REGON, NIP, PESEL /</w:t>
      </w:r>
      <w:r>
        <w:rPr>
          <w:rFonts w:ascii="Trebuchet MS" w:hAnsi="Trebuchet MS" w:cs="Trebuchet MS"/>
          <w:i/>
          <w:iCs/>
          <w:sz w:val="20"/>
          <w:szCs w:val="20"/>
        </w:rPr>
        <w:t>dotyczy osób fizycznych/</w:t>
      </w:r>
      <w:r>
        <w:rPr>
          <w:rFonts w:ascii="Trebuchet MS" w:hAnsi="Trebuchet MS" w:cs="Trebuchet MS"/>
          <w:sz w:val="20"/>
          <w:szCs w:val="20"/>
        </w:rPr>
        <w:t>, telefon, e-mail:.</w:t>
      </w:r>
    </w:p>
    <w:p w:rsidR="00120A2D" w:rsidRDefault="00120A2D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120A2D" w:rsidRDefault="00000000">
      <w:pPr>
        <w:pStyle w:val="Standard"/>
        <w:ind w:left="72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120A2D" w:rsidRDefault="00120A2D">
      <w:pPr>
        <w:pStyle w:val="Standard"/>
        <w:ind w:left="720"/>
        <w:rPr>
          <w:rFonts w:ascii="Trebuchet MS" w:hAnsi="Trebuchet MS" w:cs="Trebuchet MS"/>
          <w:sz w:val="20"/>
          <w:szCs w:val="20"/>
        </w:rPr>
      </w:pPr>
    </w:p>
    <w:p w:rsidR="00120A2D" w:rsidRDefault="00000000">
      <w:pPr>
        <w:pStyle w:val="Standard"/>
        <w:ind w:left="72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120A2D" w:rsidRDefault="00000000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>Dane podaję dobrowolnie w celu usprawnienia kontaktu z MOSiR w zakresie prowadzonego postępowania</w:t>
      </w:r>
    </w:p>
    <w:p w:rsidR="00120A2D" w:rsidRDefault="00120A2D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</w:p>
    <w:p w:rsidR="00120A2D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Wynagrodzenie ryczałtowe zamówienia (podana cyfrowo i słownie):</w:t>
      </w:r>
    </w:p>
    <w:p w:rsidR="00120A2D" w:rsidRDefault="00120A2D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120A2D" w:rsidRDefault="00000000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•</w:t>
      </w:r>
      <w:r>
        <w:rPr>
          <w:rFonts w:ascii="Trebuchet MS" w:hAnsi="Trebuchet MS" w:cs="Trebuchet MS"/>
          <w:sz w:val="20"/>
          <w:szCs w:val="20"/>
        </w:rPr>
        <w:t xml:space="preserve"> netto:         …………………………. zł (słownie: …………………………………………………………………………………..)</w:t>
      </w:r>
    </w:p>
    <w:p w:rsidR="00120A2D" w:rsidRDefault="00120A2D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120A2D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podatek 23% VAT</w:t>
      </w:r>
      <w:r>
        <w:rPr>
          <w:rFonts w:ascii="Trebuchet MS" w:hAnsi="Trebuchet MS" w:cs="Trebuchet MS"/>
          <w:sz w:val="20"/>
          <w:szCs w:val="20"/>
        </w:rPr>
        <w:t xml:space="preserve"> …………………zł ( słownie: …………………………………………………………………………………….)</w:t>
      </w:r>
    </w:p>
    <w:p w:rsidR="00120A2D" w:rsidRDefault="00120A2D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120A2D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</w:t>
      </w:r>
      <w:r>
        <w:rPr>
          <w:rFonts w:ascii="Trebuchet MS" w:hAnsi="Trebuchet MS" w:cs="Trebuchet MS"/>
          <w:sz w:val="20"/>
          <w:szCs w:val="20"/>
        </w:rPr>
        <w:t xml:space="preserve"> brutto:        ………………………… zł (słownie: …………………………………………………………………………………… )</w:t>
      </w:r>
    </w:p>
    <w:p w:rsidR="00120A2D" w:rsidRDefault="00120A2D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120A2D" w:rsidRDefault="00000000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4.   Wykaz osób uczestniczących w realizacji zamówienia:</w:t>
      </w:r>
    </w:p>
    <w:tbl>
      <w:tblPr>
        <w:tblW w:w="9285" w:type="dxa"/>
        <w:tblInd w:w="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5160"/>
        <w:gridCol w:w="3495"/>
      </w:tblGrid>
      <w:tr w:rsidR="00120A2D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0A2D" w:rsidRDefault="00000000">
            <w:pPr>
              <w:pStyle w:val="TableContents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0A2D" w:rsidRDefault="00000000">
            <w:pPr>
              <w:pStyle w:val="TableContents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0A2D" w:rsidRDefault="00000000">
            <w:pPr>
              <w:pStyle w:val="TableContents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Wymagane uprawnienia</w:t>
            </w:r>
          </w:p>
        </w:tc>
      </w:tr>
      <w:tr w:rsidR="00120A2D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0A2D" w:rsidRDefault="00000000">
            <w:pPr>
              <w:pStyle w:val="TableContents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0A2D" w:rsidRDefault="00120A2D">
            <w:pPr>
              <w:pStyle w:val="TableContents"/>
              <w:rPr>
                <w:rFonts w:ascii="Trebuchet MS" w:hAnsi="Trebuchet MS" w:cs="Trebuchet MS"/>
                <w:sz w:val="20"/>
                <w:szCs w:val="20"/>
              </w:rPr>
            </w:pPr>
          </w:p>
          <w:p w:rsidR="00120A2D" w:rsidRDefault="00120A2D">
            <w:pPr>
              <w:pStyle w:val="TableContents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0A2D" w:rsidRDefault="00120A2D">
            <w:pPr>
              <w:pStyle w:val="TableContents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120A2D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0A2D" w:rsidRDefault="00000000">
            <w:pPr>
              <w:pStyle w:val="TableContents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0A2D" w:rsidRDefault="00120A2D">
            <w:pPr>
              <w:pStyle w:val="TableContents"/>
              <w:rPr>
                <w:rFonts w:ascii="Trebuchet MS" w:hAnsi="Trebuchet MS" w:cs="Trebuchet MS"/>
                <w:sz w:val="20"/>
                <w:szCs w:val="20"/>
              </w:rPr>
            </w:pPr>
          </w:p>
          <w:p w:rsidR="00120A2D" w:rsidRDefault="00120A2D">
            <w:pPr>
              <w:pStyle w:val="TableContents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0A2D" w:rsidRDefault="00120A2D">
            <w:pPr>
              <w:pStyle w:val="TableContents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:rsidR="00120A2D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Oświadczam, że:</w:t>
      </w:r>
    </w:p>
    <w:p w:rsidR="00120A2D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zapytaniem ofertowym i nie wnoszę do niego zastrzeżeń,</w:t>
      </w:r>
    </w:p>
    <w:p w:rsidR="00120A2D" w:rsidRDefault="00000000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posiadam niezbędną wiedzę i doświadczenie oraz posiadam kwalifikacje oraz uprawnienia  niezbędne do wykonania przedmiotu zamówienia,</w:t>
      </w:r>
    </w:p>
    <w:p w:rsidR="00120A2D" w:rsidRDefault="00000000">
      <w:pPr>
        <w:pStyle w:val="Standard"/>
        <w:jc w:val="both"/>
      </w:pPr>
      <w:r>
        <w:rPr>
          <w:rFonts w:ascii="Trebuchet MS" w:hAnsi="Trebuchet MS" w:cs="Trebuchet MS"/>
          <w:sz w:val="20"/>
          <w:szCs w:val="20"/>
        </w:rPr>
        <w:t>- w cenę wliczyłem wszystkie koszty związane z realizacją zamówienia, o których mowa w zapytaniu ofertowym, w tym również koszty transportu,</w:t>
      </w:r>
    </w:p>
    <w:p w:rsidR="00120A2D" w:rsidRDefault="00000000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przedmiot oferty jest zgodny z przedmiotem zamówienia,</w:t>
      </w:r>
    </w:p>
    <w:p w:rsidR="00120A2D" w:rsidRDefault="00000000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projektowanymi postanowieniami umowy i przyjmuję je bez zastrzeżeń,</w:t>
      </w:r>
    </w:p>
    <w:p w:rsidR="00120A2D" w:rsidRDefault="00000000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procedurą zgłoszeń wewnętrznych obowiązujących w MOSiR Ruda Śląska (sygnaliści) zamieszczoną na stronie internetowej Zamawiającego www.bip.mosir.rsl.pl,</w:t>
      </w:r>
    </w:p>
    <w:p w:rsidR="00120A2D" w:rsidRDefault="00000000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wyrażam zgodę na przetwarzanie danych osobowych zawartych w ofercie dla potrzeb niezbędnych do realizacji procedury wyboru Wykonawcy i przyjmuję do wiadomości, że administratorem danych osobowych jest MOSiR Ruda Śląska,</w:t>
      </w:r>
    </w:p>
    <w:p w:rsidR="00120A2D" w:rsidRDefault="00000000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120A2D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termin związania z ofertą przez okres 30 dni od upływu terminu składania ofert,</w:t>
      </w:r>
    </w:p>
    <w:p w:rsidR="00120A2D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ofertę składam na  ..... ponumerowanych stronach w sposób ciągły wraz z załącznikami,</w:t>
      </w:r>
    </w:p>
    <w:p w:rsidR="00120A2D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które stanowią:</w:t>
      </w:r>
    </w:p>
    <w:p w:rsidR="00120A2D" w:rsidRDefault="00120A2D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120A2D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1).........................</w:t>
      </w:r>
    </w:p>
    <w:p w:rsidR="00120A2D" w:rsidRDefault="00120A2D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120A2D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2).........................</w:t>
      </w:r>
    </w:p>
    <w:p w:rsidR="00120A2D" w:rsidRDefault="00120A2D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120A2D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</w:t>
      </w:r>
    </w:p>
    <w:p w:rsidR="00120A2D" w:rsidRDefault="00120A2D">
      <w:pPr>
        <w:pStyle w:val="Standard"/>
        <w:rPr>
          <w:sz w:val="16"/>
          <w:szCs w:val="16"/>
        </w:rPr>
      </w:pPr>
    </w:p>
    <w:p w:rsidR="00120A2D" w:rsidRDefault="00120A2D">
      <w:pPr>
        <w:pStyle w:val="Standard"/>
        <w:rPr>
          <w:sz w:val="16"/>
          <w:szCs w:val="16"/>
        </w:rPr>
      </w:pPr>
    </w:p>
    <w:p w:rsidR="00120A2D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:rsidR="00120A2D" w:rsidRDefault="00120A2D">
      <w:pPr>
        <w:pStyle w:val="Standard"/>
        <w:rPr>
          <w:sz w:val="20"/>
          <w:szCs w:val="20"/>
        </w:rPr>
      </w:pPr>
    </w:p>
    <w:p w:rsidR="00120A2D" w:rsidRDefault="00000000">
      <w:pPr>
        <w:pStyle w:val="Standard"/>
        <w:ind w:left="360"/>
      </w:pPr>
      <w:r>
        <w:rPr>
          <w:sz w:val="20"/>
          <w:szCs w:val="20"/>
        </w:rPr>
        <w:t xml:space="preserve">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.......................................................................                                                                        </w:t>
      </w:r>
    </w:p>
    <w:p w:rsidR="00120A2D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Podpis i pieczątka Wykonawcy                                                                                      </w:t>
      </w:r>
      <w:r>
        <w:rPr>
          <w:rFonts w:ascii="Trebuchet MS" w:hAnsi="Trebuchet MS" w:cs="Trebuchet MS"/>
          <w:sz w:val="16"/>
          <w:szCs w:val="16"/>
        </w:rPr>
        <w:t xml:space="preserve">                </w:t>
      </w:r>
    </w:p>
    <w:sectPr w:rsidR="00120A2D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6EF8" w:rsidRDefault="00476EF8">
      <w:r>
        <w:separator/>
      </w:r>
    </w:p>
  </w:endnote>
  <w:endnote w:type="continuationSeparator" w:id="0">
    <w:p w:rsidR="00476EF8" w:rsidRDefault="0047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6EF8" w:rsidRDefault="00476EF8">
      <w:r>
        <w:rPr>
          <w:color w:val="000000"/>
        </w:rPr>
        <w:separator/>
      </w:r>
    </w:p>
  </w:footnote>
  <w:footnote w:type="continuationSeparator" w:id="0">
    <w:p w:rsidR="00476EF8" w:rsidRDefault="00476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Nagwek"/>
      <w:jc w:val="center"/>
    </w:pPr>
    <w:r>
      <w:rPr>
        <w:rFonts w:ascii="Trebuchet MS" w:hAnsi="Trebuchet MS"/>
        <w:sz w:val="16"/>
        <w:szCs w:val="16"/>
      </w:rPr>
      <w:t xml:space="preserve">Świadczenie usługi wyceny wartości rynkowej agregatu chłodniczego zlokalizowanego na obiekcie lodowiska w Rudzie Śląskiej </w:t>
    </w:r>
    <w:r>
      <w:rPr>
        <w:rFonts w:ascii="Trebuchet MS" w:hAnsi="Trebuchet MS"/>
        <w:sz w:val="16"/>
        <w:szCs w:val="16"/>
      </w:rPr>
      <w:br/>
      <w:t xml:space="preserve"> Znak sprawy: </w:t>
    </w:r>
    <w:r>
      <w:rPr>
        <w:rFonts w:ascii="Trebuchet MS" w:hAnsi="Trebuchet MS"/>
        <w:b/>
        <w:bCs/>
        <w:sz w:val="16"/>
        <w:szCs w:val="16"/>
      </w:rPr>
      <w:t>DT</w:t>
    </w:r>
    <w:r>
      <w:rPr>
        <w:rFonts w:ascii="Trebuchet MS" w:hAnsi="Trebuchet MS"/>
        <w:b/>
        <w:sz w:val="16"/>
        <w:szCs w:val="16"/>
      </w:rPr>
      <w:t>.261.12.2026</w:t>
    </w:r>
  </w:p>
  <w:p w:rsidR="00000000" w:rsidRDefault="00000000">
    <w:pPr>
      <w:pStyle w:val="Nagwek"/>
      <w:jc w:val="center"/>
    </w:pPr>
    <w:r>
      <w:rPr>
        <w:rFonts w:ascii="Trebuchet MS" w:hAnsi="Trebuchet MS"/>
        <w:b/>
        <w:sz w:val="16"/>
        <w:szCs w:val="16"/>
      </w:rPr>
      <w:t>Zamawiający: Miasto Ruda Śląska – Miejski Ośrodek Sportu i Rekreacji</w:t>
    </w:r>
  </w:p>
  <w:p w:rsidR="00000000" w:rsidRDefault="00000000">
    <w:pPr>
      <w:pStyle w:val="Nagwek"/>
      <w:rPr>
        <w:u w:val="single"/>
      </w:rPr>
    </w:pPr>
    <w:r>
      <w:rPr>
        <w:u w:val="single"/>
      </w:rPr>
      <w:tab/>
    </w:r>
    <w:r>
      <w:rPr>
        <w:u w:val="single"/>
      </w:rPr>
      <w:tab/>
    </w:r>
  </w:p>
  <w:p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F1BE6"/>
    <w:multiLevelType w:val="multilevel"/>
    <w:tmpl w:val="FA369C7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8F76E31"/>
    <w:multiLevelType w:val="multilevel"/>
    <w:tmpl w:val="5ABAE74E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835489101">
    <w:abstractNumId w:val="0"/>
  </w:num>
  <w:num w:numId="2" w16cid:durableId="683898325">
    <w:abstractNumId w:val="1"/>
  </w:num>
  <w:num w:numId="3" w16cid:durableId="9876358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20A2D"/>
    <w:rsid w:val="00071EE3"/>
    <w:rsid w:val="00120A2D"/>
    <w:rsid w:val="00476EF8"/>
    <w:rsid w:val="00E2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44B61-8E48-46BC-A2BC-794F12C7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</cp:revision>
  <cp:lastPrinted>2018-11-16T12:03:00Z</cp:lastPrinted>
  <dcterms:created xsi:type="dcterms:W3CDTF">2026-02-26T14:25:00Z</dcterms:created>
  <dcterms:modified xsi:type="dcterms:W3CDTF">2026-02-26T14:25:00Z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