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8B2" w:rsidRDefault="00000000">
      <w:pPr>
        <w:pStyle w:val="Standard"/>
        <w:jc w:val="right"/>
      </w:pPr>
      <w:r>
        <w:rPr>
          <w:rFonts w:ascii="Trebuchet MS" w:hAnsi="Trebuchet MS"/>
          <w:sz w:val="20"/>
          <w:szCs w:val="20"/>
        </w:rPr>
        <w:t>Ruda Śląska , dnia 1.12.2022 r.</w:t>
      </w:r>
    </w:p>
    <w:p w:rsidR="009368B2" w:rsidRDefault="00000000">
      <w:pPr>
        <w:pStyle w:val="Standard"/>
        <w:spacing w:line="276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Znak sprawy:</w:t>
      </w:r>
    </w:p>
    <w:p w:rsidR="009368B2" w:rsidRDefault="00000000">
      <w:pPr>
        <w:pStyle w:val="Standard"/>
        <w:spacing w:line="276" w:lineRule="auto"/>
      </w:pPr>
      <w:r>
        <w:rPr>
          <w:rFonts w:ascii="Trebuchet MS" w:hAnsi="Trebuchet MS"/>
          <w:sz w:val="18"/>
          <w:szCs w:val="18"/>
        </w:rPr>
        <w:t>MOSiR.2600.68.2022</w:t>
      </w:r>
    </w:p>
    <w:p w:rsidR="009368B2" w:rsidRDefault="00000000">
      <w:pPr>
        <w:pStyle w:val="Standard"/>
        <w:spacing w:line="276" w:lineRule="auto"/>
      </w:pPr>
      <w:r>
        <w:rPr>
          <w:rFonts w:ascii="Trebuchet MS" w:hAnsi="Trebuchet MS"/>
          <w:sz w:val="18"/>
          <w:szCs w:val="18"/>
        </w:rPr>
        <w:t xml:space="preserve">L.dz.        3824/2022                                                                                      </w:t>
      </w:r>
      <w:r>
        <w:rPr>
          <w:rFonts w:ascii="Trebuchet MS" w:hAnsi="Trebuchet MS"/>
          <w:b/>
          <w:bCs/>
          <w:sz w:val="20"/>
          <w:szCs w:val="20"/>
        </w:rPr>
        <w:t>Strony zainteresowane</w:t>
      </w:r>
    </w:p>
    <w:p w:rsidR="009368B2" w:rsidRDefault="00000000">
      <w:pPr>
        <w:pStyle w:val="Standard"/>
        <w:spacing w:line="276" w:lineRule="auto"/>
        <w:rPr>
          <w:rFonts w:ascii="Trebuchet MS" w:eastAsia="Arial" w:hAnsi="Trebuchet MS" w:cs="Trebuchet MS"/>
          <w:b/>
          <w:sz w:val="20"/>
          <w:szCs w:val="20"/>
        </w:rPr>
      </w:pP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  <w:t xml:space="preserve">           przedmiotowym postępowaniem</w:t>
      </w:r>
    </w:p>
    <w:p w:rsidR="009368B2" w:rsidRDefault="00000000">
      <w:pPr>
        <w:pStyle w:val="Standard"/>
        <w:spacing w:line="276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</w:p>
    <w:p w:rsidR="009368B2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ZAPYTANIE OFERTOWE</w:t>
      </w:r>
    </w:p>
    <w:p w:rsidR="009368B2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na zadanie pn.:</w:t>
      </w:r>
    </w:p>
    <w:p w:rsidR="009368B2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Świadczenie usług monitorowania systemu alarmowego oraz jego konserwacji</w:t>
      </w:r>
    </w:p>
    <w:p w:rsidR="009368B2" w:rsidRDefault="00000000">
      <w:pPr>
        <w:pStyle w:val="Standard"/>
        <w:spacing w:line="276" w:lineRule="auto"/>
        <w:jc w:val="center"/>
      </w:pPr>
      <w:r>
        <w:rPr>
          <w:rFonts w:ascii="Trebuchet MS" w:hAnsi="Trebuchet MS"/>
          <w:b/>
          <w:bCs/>
          <w:sz w:val="20"/>
          <w:szCs w:val="20"/>
        </w:rPr>
        <w:t>obiektów Miejskiego Ośrodka Sportu i Rekreacji w Rudzie Śląskiej na rok 2023</w:t>
      </w:r>
    </w:p>
    <w:p w:rsidR="009368B2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proofErr w:type="spellStart"/>
      <w:r>
        <w:rPr>
          <w:rFonts w:ascii="Trebuchet MS" w:hAnsi="Trebuchet MS"/>
          <w:b/>
          <w:bCs/>
          <w:sz w:val="20"/>
          <w:szCs w:val="20"/>
        </w:rPr>
        <w:t>tj</w:t>
      </w:r>
      <w:proofErr w:type="spellEnd"/>
      <w:r>
        <w:rPr>
          <w:rFonts w:ascii="Trebuchet MS" w:hAnsi="Trebuchet MS"/>
          <w:b/>
          <w:bCs/>
          <w:sz w:val="20"/>
          <w:szCs w:val="20"/>
        </w:rPr>
        <w:t xml:space="preserve"> od dnia 1 stycznia 2023 do 31 grudnia 2023 r.</w:t>
      </w:r>
    </w:p>
    <w:p w:rsidR="009368B2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dla</w:t>
      </w:r>
    </w:p>
    <w:p w:rsidR="009368B2" w:rsidRDefault="00000000">
      <w:pPr>
        <w:pStyle w:val="Standard"/>
        <w:spacing w:line="276" w:lineRule="auto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zamówienia publicznego o wartości bez podatku od towarów i usług</w:t>
      </w:r>
    </w:p>
    <w:p w:rsidR="009368B2" w:rsidRDefault="00000000">
      <w:pPr>
        <w:pStyle w:val="Standard"/>
        <w:spacing w:line="276" w:lineRule="auto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mniejszej niż kwota 130 000 złotych</w:t>
      </w:r>
    </w:p>
    <w:p w:rsidR="009368B2" w:rsidRDefault="009368B2">
      <w:pPr>
        <w:pStyle w:val="Standard"/>
        <w:spacing w:line="276" w:lineRule="auto"/>
        <w:rPr>
          <w:rFonts w:ascii="Trebuchet MS" w:hAnsi="Trebuchet MS"/>
          <w:b/>
          <w:bCs/>
          <w:sz w:val="20"/>
          <w:szCs w:val="20"/>
        </w:rPr>
      </w:pP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I. ZAMAWIAJĄCY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Miasto Ruda Śląska – Miejski Ośrodek Sportu i Rekreacji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41-709 Ruda Śląska ul. Gen. Hallera 14a</w:t>
      </w:r>
    </w:p>
    <w:p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>Dział techniczny, tel. 032 248-75-21</w:t>
      </w:r>
    </w:p>
    <w:p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 xml:space="preserve">e-mail: </w:t>
      </w:r>
      <w:hyperlink r:id="rId7" w:history="1">
        <w:r>
          <w:rPr>
            <w:rFonts w:ascii="Trebuchet MS" w:hAnsi="Trebuchet MS"/>
            <w:sz w:val="20"/>
            <w:szCs w:val="20"/>
          </w:rPr>
          <w:t>dt@mosir.rsl.pl</w:t>
        </w:r>
      </w:hyperlink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II.TRYB UDZIELENIA ZAMÓWIENIA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Tryb - zapytanie ofertowe.</w:t>
      </w:r>
    </w:p>
    <w:p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 w:cs="Trebuchet MS"/>
          <w:sz w:val="20"/>
          <w:szCs w:val="20"/>
        </w:rPr>
        <w:t xml:space="preserve">Postępowanie prowadzone jest w trybie zapytania ofertowego, przeprowadzonego z wyłączeniem stosowania przepisów ustawy z dnia 11 września 2019 r. </w:t>
      </w:r>
      <w:proofErr w:type="spellStart"/>
      <w:r>
        <w:rPr>
          <w:rFonts w:ascii="Trebuchet MS" w:hAnsi="Trebuchet MS" w:cs="Trebuchet MS"/>
          <w:sz w:val="20"/>
          <w:szCs w:val="20"/>
        </w:rPr>
        <w:t>Pzp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 (tekst jednolity: Dz. U. z 2021 r.,</w:t>
      </w:r>
      <w:proofErr w:type="spellStart"/>
      <w:r>
        <w:rPr>
          <w:rFonts w:ascii="Trebuchet MS" w:hAnsi="Trebuchet MS" w:cs="Trebuchet MS"/>
          <w:sz w:val="20"/>
          <w:szCs w:val="20"/>
        </w:rPr>
        <w:t>poz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. 1129 </w:t>
      </w:r>
      <w:r>
        <w:rPr>
          <w:rFonts w:ascii="Trebuchet MS" w:hAnsi="Trebuchet MS" w:cs="Trebuchet MS"/>
          <w:sz w:val="20"/>
          <w:szCs w:val="20"/>
        </w:rPr>
        <w:br/>
        <w:t xml:space="preserve">z </w:t>
      </w:r>
      <w:proofErr w:type="spellStart"/>
      <w:r>
        <w:rPr>
          <w:rFonts w:ascii="Trebuchet MS" w:hAnsi="Trebuchet MS" w:cs="Trebuchet MS"/>
          <w:sz w:val="20"/>
          <w:szCs w:val="20"/>
        </w:rPr>
        <w:t>późn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. </w:t>
      </w:r>
      <w:proofErr w:type="spellStart"/>
      <w:r>
        <w:rPr>
          <w:rFonts w:ascii="Trebuchet MS" w:hAnsi="Trebuchet MS" w:cs="Trebuchet MS"/>
          <w:sz w:val="20"/>
          <w:szCs w:val="20"/>
        </w:rPr>
        <w:t>zm</w:t>
      </w:r>
      <w:proofErr w:type="spellEnd"/>
      <w:r>
        <w:rPr>
          <w:rFonts w:ascii="Trebuchet MS" w:hAnsi="Trebuchet MS" w:cs="Trebuchet MS"/>
          <w:sz w:val="20"/>
          <w:szCs w:val="20"/>
        </w:rPr>
        <w:t>) do kwoty 130 000 złotych.</w:t>
      </w: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III. RODZAJ ZAMÓWIENIA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Usługi</w:t>
      </w: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IV. PRZEDMIOT ZAMÓWIENIA</w:t>
      </w:r>
    </w:p>
    <w:p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"Świadczenie usług monitorowania systemu alarmowego w zakresie ochrony obiektu i mienia w formie łącza GSM oraz jego konserwacji na obiektach Miejskiego Ośrodka Sportu i Rekreacji w Rudzie Śląskiej </w:t>
      </w:r>
      <w:r>
        <w:rPr>
          <w:rFonts w:ascii="Trebuchet MS" w:hAnsi="Trebuchet MS"/>
          <w:sz w:val="20"/>
          <w:szCs w:val="20"/>
        </w:rPr>
        <w:br/>
        <w:t>w roku 2023".</w:t>
      </w: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V. TERMIN WYKONANIA ZAMÓWIENIA</w:t>
      </w:r>
    </w:p>
    <w:p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 w:cs="Trebuchet MS"/>
          <w:sz w:val="20"/>
          <w:szCs w:val="20"/>
        </w:rPr>
        <w:t xml:space="preserve">Termin realizacji zamówienia: </w:t>
      </w:r>
      <w:r>
        <w:rPr>
          <w:rFonts w:ascii="Trebuchet MS" w:hAnsi="Trebuchet MS" w:cs="Trebuchet MS"/>
          <w:b/>
          <w:bCs/>
          <w:sz w:val="20"/>
          <w:szCs w:val="20"/>
        </w:rPr>
        <w:t>od 1 stycznia 2023 r. do 31 grudnia 2023 roku.</w:t>
      </w: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VI. OPIS PRZEDMIOTU ZAMÓWIENIA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Przedmiotem zamówienia jest:</w:t>
      </w:r>
    </w:p>
    <w:p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„Świadczenie usług monitorowania systemu alarmowego w zakresie ochrony obiektu i mienia w formie </w:t>
      </w:r>
      <w:r>
        <w:rPr>
          <w:rFonts w:ascii="Trebuchet MS" w:hAnsi="Trebuchet MS" w:cs="Arial"/>
          <w:sz w:val="20"/>
          <w:szCs w:val="20"/>
        </w:rPr>
        <w:br/>
        <w:t>łącza GSM oraz jego konserwacji na obiektach Miejskiego Ośrodka Sportu i Rekreacji w Rudzie Śląskiej”.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 obowiązków Wykonawcy należy w szczególności: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a/ monitorowanie sygnałów alarmowych pochodzących z lokalnego systemu alarmowego,</w:t>
      </w:r>
    </w:p>
    <w:p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 w:cs="Arial"/>
          <w:sz w:val="20"/>
          <w:szCs w:val="20"/>
        </w:rPr>
        <w:t>b/ niezwłoczne przekazywanie informacji grupie interwencyjnej oraz natychmiastowe wysłanie do obiektu grupy interwencyjnej, nie później niż w ciągu 10 minut od momentu wysłania sygnału przez urządzenie,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c/ podjęcie czynności w rejonie obiektu w celu ujęcia sprawców oraz zabezpieczenie obiektu do czasu przybycia przedstawiciela Zmawiającego (kierownika obiektu),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d/ serwis techniczny urządzeń systemu alarmowego.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Wykonawca zobowiązany jest do dokonania wizji lokalnej na obiektach w celu oceny i uwzględnienia </w:t>
      </w:r>
      <w:r>
        <w:rPr>
          <w:rFonts w:ascii="Trebuchet MS" w:hAnsi="Trebuchet MS" w:cs="Arial"/>
          <w:sz w:val="20"/>
          <w:szCs w:val="20"/>
        </w:rPr>
        <w:br/>
        <w:t>w cenie wszystkich prac oraz innych świadczeń niezbędnych do prawidłowego wykonywania przedmiotu zamówienia i uwzględnienia wszystkich kosztów z tym związanych.</w:t>
      </w:r>
    </w:p>
    <w:p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Szczegółowy opis przedmiotu zamówienia zawiera załącznik nr 1. W załączeniu przesyłamy projekt umowy (załącznik nr 3) oraz klauzulę RODO do zapytania ofertowego (załącznik nr 4) oraz oświadczenia (zał. nr 5).</w:t>
      </w:r>
    </w:p>
    <w:p w:rsidR="009368B2" w:rsidRDefault="009368B2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lastRenderedPageBreak/>
        <w:t>VII. ZMIANA ZAPYTANIA OFERTOWEGO</w:t>
      </w:r>
    </w:p>
    <w:p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Zapytanie ofertowe może zostać zmienione przed upływem terminu składania ofert. Zamawiający przedłuża termin składania ofert o czas niezbędny do wprowadzenia zmian w ofertach, jeżeli jest to konieczne z uwagi na zakres wprowadzonych zmian.</w:t>
      </w:r>
    </w:p>
    <w:p w:rsidR="009368B2" w:rsidRDefault="009368B2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VIII. OPIS WARUNKÓW W POSTĘPOWANIU ORAZ DOKUMENTY WYMAGANE W OFERCIE</w:t>
      </w:r>
    </w:p>
    <w:p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1. Warunki udziału w postępowaniu:</w:t>
      </w:r>
    </w:p>
    <w:p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 udzielenie zamówienia mogą ubiegać się Wykonawcy, którzy:</w:t>
      </w:r>
    </w:p>
    <w:p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1) posiadają uprawnienia do wykonywania działalności lub czynności określonej przedmiotem niniejszego zamówienia,</w:t>
      </w:r>
    </w:p>
    <w:p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posiadają wiedzę i doświadczenie określone przedmiotem niniejszego zamówienia,</w:t>
      </w:r>
    </w:p>
    <w:p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3) dysponują odpowiednim potencjałem technicznym i osobami zdolnymi do wykonywania zamówienia </w:t>
      </w:r>
      <w:r>
        <w:rPr>
          <w:rFonts w:ascii="Trebuchet MS" w:eastAsia="Trebuchet MS" w:hAnsi="Trebuchet MS" w:cs="Trebuchet MS"/>
          <w:sz w:val="20"/>
          <w:szCs w:val="20"/>
        </w:rPr>
        <w:br/>
        <w:t>(Wykonawca posiada własne załogi interwencyjne),</w:t>
      </w:r>
    </w:p>
    <w:p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4) znajdują się w sytuacji ekonomicznej i finansowej zapewniającej wykonanie zamówienia.</w:t>
      </w:r>
    </w:p>
    <w:p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 Wykonawca powinien przedstawić następujące oświadczenia i dokumenty: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 ofertę należy sporządzić na formularzu oferty lub według takiego samego schematu – formularza oferty – załącznik nr 2,</w:t>
      </w:r>
    </w:p>
    <w:p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oferta musi być podpisana przez osobę/y upoważnioną/e do reprezentowania Wykonawcy,</w:t>
      </w:r>
    </w:p>
    <w:p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3) kopię aktualnej koncesji wydanej przez MSWiA uprawniającej do prowadzenia działalności w zakresie ochrony osób i mienia,</w:t>
      </w:r>
    </w:p>
    <w:p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4) oświadczenie Wykonawcy ubiegającego się o udzielenie zamówienia dotyczące przesłanek wykluczenia </w:t>
      </w:r>
      <w:r>
        <w:rPr>
          <w:rFonts w:ascii="Trebuchet MS" w:eastAsia="Trebuchet MS" w:hAnsi="Trebuchet MS" w:cs="Trebuchet MS"/>
          <w:sz w:val="20"/>
          <w:szCs w:val="20"/>
        </w:rPr>
        <w:br/>
        <w:t xml:space="preserve">z art. 7 ust. 1 ustawy o szczególnych rozwiązaniach w zakresie przeciwdziałania wspieraniu agresji na </w:t>
      </w:r>
      <w:r>
        <w:rPr>
          <w:rFonts w:ascii="Trebuchet MS" w:eastAsia="Trebuchet MS" w:hAnsi="Trebuchet MS" w:cs="Trebuchet MS"/>
          <w:sz w:val="20"/>
          <w:szCs w:val="20"/>
        </w:rPr>
        <w:br/>
        <w:t>Ukrainę oraz służących ochronie bezpieczeństwa narodowego, według załącznika nr 5,</w:t>
      </w:r>
    </w:p>
    <w:p w:rsidR="009368B2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5) Wykonawca oświadcza, że posiada aktualną polisę ubezpieczeniową w zakresie prowadzonej działalności. Przed podpisaniem umowy, Wykonawca zobowiązuje się przedłożyć kopię polisy bądź innego dokumentu potwierdzającego, że Wykonawca jest ubezpieczony od odpowiedzialności cywilnej z tytułu prowadzonej działalności gospodarczej w zakresie określonym w Rozporządzeniu Ministra Finansów z dnia 9 grudnia 2013 r. w sprawie obowiązkowego ubezpieczenia odpowiedzialności cywilnej przedsiębiorcy wykonującego</w:t>
      </w:r>
      <w:r>
        <w:rPr>
          <w:rFonts w:ascii="Trebuchet MS" w:eastAsia="Trebuchet MS" w:hAnsi="Trebuchet MS" w:cs="Trebuchet MS"/>
          <w:sz w:val="20"/>
          <w:szCs w:val="20"/>
        </w:rPr>
        <w:br/>
        <w:t xml:space="preserve"> działalność gospodarczą w zakresie usług ochrony osób i mienia  z sumą gwarancyjną w wysokości min. </w:t>
      </w:r>
      <w:r>
        <w:rPr>
          <w:rFonts w:ascii="Trebuchet MS" w:eastAsia="Trebuchet MS" w:hAnsi="Trebuchet MS" w:cs="Trebuchet MS"/>
          <w:sz w:val="20"/>
          <w:szCs w:val="20"/>
        </w:rPr>
        <w:br/>
        <w:t>4 000 000 zł (Dz. U. z 2013 r. poz. 1550),</w:t>
      </w:r>
    </w:p>
    <w:p w:rsidR="009368B2" w:rsidRDefault="00000000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6) aktualny odpis z właściwego rejestru lub z centralnej ewidencji i informacji o działalności gospodarczej, w przypadku:</w:t>
      </w:r>
    </w:p>
    <w:p w:rsidR="009368B2" w:rsidRDefault="00000000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podmiotów posiadających osobowość prawną jak i  spółek prawa handlowego nie posiadających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osobowości prawnej – wyciąg z Krajowego Rejestru Sądowego,</w:t>
      </w:r>
    </w:p>
    <w:p w:rsidR="009368B2" w:rsidRDefault="00000000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osób fizycznych wykonujących działalność gospodarczą – zaświadczenie o wpisie do rejestru CEIDG (Centralna Ewidencja i Informacja o Działalności Gospodarczej),</w:t>
      </w:r>
    </w:p>
    <w:p w:rsidR="009368B2" w:rsidRDefault="00000000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działalności prowadzonej w formie spółki cywilnej – umowa spółki cywilnej oraz zaświadczenie </w:t>
      </w:r>
      <w:r>
        <w:rPr>
          <w:rFonts w:ascii="Trebuchet MS" w:eastAsia="Trebuchet MS" w:hAnsi="Trebuchet MS" w:cs="Arial"/>
          <w:sz w:val="20"/>
          <w:szCs w:val="20"/>
        </w:rPr>
        <w:br/>
        <w:t>o wpisie do ewidencji działalności gospodarczej każdego ze wspólników.</w:t>
      </w:r>
    </w:p>
    <w:p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7) pełnomocnictwo do podpisania oferty i załączników o ile prawo do reprezentowania Wykonawcy nie </w:t>
      </w:r>
      <w:r>
        <w:rPr>
          <w:rFonts w:ascii="Trebuchet MS" w:eastAsia="Trebuchet MS" w:hAnsi="Trebuchet MS" w:cs="Arial"/>
          <w:sz w:val="20"/>
          <w:szCs w:val="20"/>
        </w:rPr>
        <w:br/>
        <w:t>wynika z innych dokumentów złożonych wraz z ofertą.</w:t>
      </w:r>
    </w:p>
    <w:p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3. Dokumenty mogą być przedstawione w formie oryginałów albo kserokopii poświadczonych za zgodność </w:t>
      </w:r>
      <w:r>
        <w:rPr>
          <w:rFonts w:ascii="Trebuchet MS" w:eastAsia="Trebuchet MS" w:hAnsi="Trebuchet MS" w:cs="Arial"/>
          <w:sz w:val="20"/>
          <w:szCs w:val="20"/>
        </w:rPr>
        <w:br/>
        <w:t xml:space="preserve">z oryginałami przez Wykonawcę. Wykonawcy zobowiązani są do przedstawienia dokumentów </w:t>
      </w:r>
      <w:r>
        <w:rPr>
          <w:rFonts w:ascii="Trebuchet MS" w:eastAsia="Trebuchet MS" w:hAnsi="Trebuchet MS" w:cs="Arial"/>
          <w:sz w:val="20"/>
          <w:szCs w:val="20"/>
        </w:rPr>
        <w:br/>
        <w:t>zawierających stwierdzenia zgodne z faktami i stanem istniejącym w chwili ich składania.</w:t>
      </w:r>
    </w:p>
    <w:p w:rsidR="009368B2" w:rsidRDefault="009368B2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IX. SPOSÓB PRZYGOTOWANIA OFERTY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I TERMIN SKŁADANIA OFERT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Oferta winna zawierać wypełniony formularz oferty z podaniem wynagrodzenia (netto) wraz z obliczoną stawką VAT i wynagrodzeniem w brutto – załącznik nr 2.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Każdy Wykonawca może złożyć tylko jedną ofertę. Oferta winna być napisana czytelnie w języku polskim.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Poprawki lub zmiany w treści oferty muszą być parafowane i datowane własnoręcznie przez osobę upoważnioną.</w:t>
      </w:r>
    </w:p>
    <w:p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4. Ofertę należy opisać: Miejski Ośrodek Sportu i Rekreacji w Rudzie Śląskiej – "</w:t>
      </w:r>
      <w:r>
        <w:rPr>
          <w:rFonts w:ascii="Trebuchet MS" w:hAnsi="Trebuchet MS"/>
          <w:b/>
          <w:bCs/>
          <w:sz w:val="20"/>
          <w:szCs w:val="20"/>
        </w:rPr>
        <w:t>Oferta na świadczenie usług monitorowania systemu alarmowego obiektów Miejskiego Ośrodka Sportu i Rekreacji w Rudzie Śląskiej na rok 2023".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Wykonawca będzie związany z ofertą przez okres 30 dni.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6. Ofertę należy złożyć w jeden z następujących sposobów:</w:t>
      </w:r>
    </w:p>
    <w:p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a) </w:t>
      </w:r>
      <w:r>
        <w:rPr>
          <w:rFonts w:ascii="Trebuchet MS" w:hAnsi="Trebuchet MS"/>
          <w:sz w:val="20"/>
          <w:szCs w:val="20"/>
          <w:u w:val="single"/>
        </w:rPr>
        <w:t xml:space="preserve">osobiście </w:t>
      </w:r>
      <w:r>
        <w:rPr>
          <w:rFonts w:ascii="Trebuchet MS" w:hAnsi="Trebuchet MS"/>
          <w:sz w:val="20"/>
          <w:szCs w:val="20"/>
        </w:rPr>
        <w:t xml:space="preserve">w siedzibie Zamawiającego tj. w sekretariacie przy ul. gen. Hallera 14 A, 41-709 Ruda Śląska </w:t>
      </w:r>
      <w:r>
        <w:rPr>
          <w:rFonts w:ascii="Trebuchet MS" w:hAnsi="Trebuchet MS"/>
          <w:sz w:val="20"/>
          <w:szCs w:val="20"/>
        </w:rPr>
        <w:br/>
        <w:t>w pokoju nr 17,</w:t>
      </w:r>
    </w:p>
    <w:p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b)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</w:t>
      </w:r>
      <w:r>
        <w:rPr>
          <w:rFonts w:ascii="Trebuchet MS" w:hAnsi="Trebuchet MS"/>
          <w:sz w:val="20"/>
          <w:szCs w:val="20"/>
        </w:rPr>
        <w:t>na adres Zamawiającego: Miejski Ośrodek Sportu i Rekreacji, ul. gen. Hallera 14 a, 41-709 Ruda Śląska,</w:t>
      </w:r>
    </w:p>
    <w:p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c) </w:t>
      </w:r>
      <w:r>
        <w:rPr>
          <w:rFonts w:ascii="Trebuchet MS" w:hAnsi="Trebuchet MS"/>
          <w:sz w:val="20"/>
          <w:szCs w:val="20"/>
          <w:u w:val="single"/>
        </w:rPr>
        <w:t>e-mail</w:t>
      </w:r>
      <w:r>
        <w:rPr>
          <w:rFonts w:ascii="Trebuchet MS" w:hAnsi="Trebuchet MS"/>
          <w:sz w:val="20"/>
          <w:szCs w:val="20"/>
        </w:rPr>
        <w:t>: dt@mosir.rsl.pl</w:t>
      </w:r>
    </w:p>
    <w:p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w terminie do dnia 8.12.2022 r.</w:t>
      </w:r>
      <w:r>
        <w:rPr>
          <w:rFonts w:ascii="Trebuchet MS" w:hAnsi="Trebuchet MS"/>
          <w:sz w:val="20"/>
          <w:szCs w:val="20"/>
        </w:rPr>
        <w:t xml:space="preserve"> do godz. 10.00</w:t>
      </w:r>
    </w:p>
    <w:p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7. O terminie decyduje data i godzina wpływu oferty do siedziby Zamawiającego. Oferty złożone po terminie nie będą rozpatrywane.</w:t>
      </w:r>
      <w:r>
        <w:t xml:space="preserve"> </w:t>
      </w:r>
      <w:r>
        <w:rPr>
          <w:rFonts w:ascii="Trebuchet MS" w:hAnsi="Trebuchet MS"/>
          <w:sz w:val="20"/>
          <w:szCs w:val="20"/>
        </w:rPr>
        <w:t xml:space="preserve">Informacji udziela dział techniczny tel. 32 248-75-21. </w:t>
      </w: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X. KRYTERIUM WYBORU OFERT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Przy wyborze najkorzystniejszej oferty Zamawiający będzie się kierował kryterium: ceną ofertową (cena ofertowa 100%). Cena ofertowa winna obejmować wszystkie koszty związane z realizacją zamówienia. Za cenę oferty uważać się będzie cenę brutto łącznie (z należnym podatkiem VAT).</w:t>
      </w:r>
    </w:p>
    <w:p w:rsidR="009368B2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Kryterium cen brutto (L) – znaczenie w ocenie 100 % = 100 pkt, obliczane wg wzoru:</w:t>
      </w:r>
    </w:p>
    <w:p w:rsidR="009368B2" w:rsidRDefault="009368B2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 xml:space="preserve">                                                                       </w:t>
      </w:r>
      <w:proofErr w:type="spellStart"/>
      <w:r>
        <w:rPr>
          <w:rFonts w:ascii="Trebuchet MS" w:eastAsia="Trebuchet MS" w:hAnsi="Trebuchet MS" w:cs="Trebuchet MS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  <w:vertAlign w:val="subscript"/>
        </w:rPr>
        <w:t>min</w:t>
      </w:r>
      <w:proofErr w:type="spellEnd"/>
    </w:p>
    <w:p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Kryterium „cena” będzie obliczane wg wzoru  L = ------  x 100 pkt</w:t>
      </w:r>
    </w:p>
    <w:p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                                                                C</w:t>
      </w:r>
    </w:p>
    <w:p w:rsidR="009368B2" w:rsidRDefault="009368B2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</w:p>
    <w:p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gdzie: L – oznacza liczbę pkt przyznanych w ofercie za kryterium „cena” (ceny)</w:t>
      </w:r>
    </w:p>
    <w:p w:rsidR="009368B2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</w:t>
      </w:r>
      <w:proofErr w:type="spellStart"/>
      <w:r>
        <w:rPr>
          <w:rFonts w:ascii="Trebuchet MS" w:eastAsia="Trebuchet MS" w:hAnsi="Trebuchet MS" w:cs="Trebuchet MS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  <w:vertAlign w:val="subscript"/>
        </w:rPr>
        <w:t>min</w:t>
      </w:r>
      <w:proofErr w:type="spellEnd"/>
      <w:r>
        <w:rPr>
          <w:rFonts w:ascii="Trebuchet MS" w:eastAsia="Trebuchet MS" w:hAnsi="Trebuchet MS" w:cs="Trebuchet MS"/>
          <w:sz w:val="21"/>
          <w:szCs w:val="21"/>
        </w:rPr>
        <w:t xml:space="preserve"> – oznacza cenę brutto oferty z najniższą ceną spośród ocenianych ofert</w:t>
      </w:r>
    </w:p>
    <w:p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C    - oznacza cenę brutto oferty ocenianej</w:t>
      </w:r>
    </w:p>
    <w:p w:rsidR="009368B2" w:rsidRDefault="009368B2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a/ Liczba uzyskanych pkt jest zaokrąglona do dwóch miejsc po przecinku.</w:t>
      </w:r>
    </w:p>
    <w:p w:rsidR="009368B2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b/ Podana przez Wykonawcę cena jest ceną ryczałtową.</w:t>
      </w:r>
    </w:p>
    <w:p w:rsidR="009368B2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c/ Podana w ofercie cena musi uwzględniać wszystkie wymagania niniejszego zapytania ofertowego oraz obejmować wszystkie koszty związane z należytą realizacją przedmiotu zamówienia.</w:t>
      </w: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XI. BADANIE I OCENA OFERT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W toku badania i oceny ofert Zamawiający zastrzega sobie prawo do wezwania Wykonawców: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1/ którzy w określonym terminie nie złożyli wymaganych przez Zamawiającego oświadczeń, dokumentów lub pełnomocnictw potwierdzających spełnienie warunków udziału w postępowaniu oraz wymagań określonych przez Zamawiającego do ich uzupełnienia w wyznaczonym terminie,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2/ w przypadku wątpliwości do </w:t>
      </w:r>
      <w:proofErr w:type="spellStart"/>
      <w:r>
        <w:rPr>
          <w:rFonts w:ascii="Trebuchet MS" w:hAnsi="Trebuchet MS"/>
          <w:sz w:val="20"/>
          <w:szCs w:val="20"/>
        </w:rPr>
        <w:t>do</w:t>
      </w:r>
      <w:proofErr w:type="spellEnd"/>
      <w:r>
        <w:rPr>
          <w:rFonts w:ascii="Trebuchet MS" w:hAnsi="Trebuchet MS"/>
          <w:sz w:val="20"/>
          <w:szCs w:val="20"/>
        </w:rPr>
        <w:t xml:space="preserve"> treści złożonych dokumentów, Zamawiający może wezwać Wykonawcę do złożenia wyjaśnień w określonym przez siebie terminie. Nieuzupełnienie przez Wykonawcę wymaganych dokumentów w wyznaczonym terminie skutkować będzie odrzuceniem oferty z postępowania,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3/ Zamawiający zastrzega sobie możliwość negocjacji z wybranymi Wykonawcami, którzy złożyli oferty, </w:t>
      </w:r>
      <w:r>
        <w:rPr>
          <w:rFonts w:ascii="Trebuchet MS" w:hAnsi="Trebuchet MS"/>
          <w:sz w:val="20"/>
          <w:szCs w:val="20"/>
        </w:rPr>
        <w:br/>
        <w:t>w zakresie szczegółów wykonania zamówienia oraz wysokości ceny w zakresie jej zmniejszenia.</w:t>
      </w: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XII. INFORMACJA O WYNIKU POSTĘPOWANIA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Zamawiający przyzna zamówienie Wykonawcy, który spełni  wszystkie wymogi zawarte w zapytaniu ofertowym oraz, którego oferta zostanie uznana za najkorzystniejszą (najniższa cena ofertowa za wykonanie usługi).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Jeżeli Wykonawca, którego oferta została wybrana uchyla się od podpisania umowy, Zamawiający zawrze umowę z kolejnym Wykonawcą.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Zamawiający nie dopuszcza składania ofert częściowych.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 Zamawiający zastrzega sobie możliwość wykonania zamówienia do wysokości posiadanych środków finansowych.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 Zamawiający zastrzega sobie prawo unieważnienia postępowania w szczególności, jeżeli: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nie wpłynie żadna oferta,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cena najkorzystniejszej oferty lub oferta z najniższą  ceną przewyższa kwotę, którą Zamawiający może przeznaczyć na realizację zamówienia,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- wystąpiła zmiana okoliczności powodująca, że wykonanie zamówienia nie leży w interesie Zamawiającego, o czym Zamawiający poinformuje Wykonawcę.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 Wykonawcy uczestniczą w postępowaniu ofertowym  na własne ryzyko i koszt, nie przysługuje im żadne roszczenia z tytułu odstąpienia przez Zamawiającego od postępowania ofertowego.</w:t>
      </w:r>
    </w:p>
    <w:p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7. Zamawiający zamieści na swojej stronie internetowej </w:t>
      </w:r>
      <w:hyperlink r:id="rId8" w:history="1">
        <w:r>
          <w:rPr>
            <w:rFonts w:ascii="Trebuchet MS" w:hAnsi="Trebuchet MS"/>
            <w:sz w:val="20"/>
            <w:szCs w:val="20"/>
          </w:rPr>
          <w:t>www.mosir.rsl.pl</w:t>
        </w:r>
      </w:hyperlink>
      <w:r>
        <w:rPr>
          <w:rFonts w:ascii="Trebuchet MS" w:hAnsi="Trebuchet MS"/>
          <w:sz w:val="20"/>
          <w:szCs w:val="20"/>
        </w:rPr>
        <w:t xml:space="preserve"> zakładce BIP informację </w:t>
      </w:r>
      <w:r>
        <w:rPr>
          <w:rFonts w:ascii="Trebuchet MS" w:hAnsi="Trebuchet MS"/>
          <w:sz w:val="20"/>
          <w:szCs w:val="20"/>
        </w:rPr>
        <w:br/>
        <w:t>o wyborze najkorzystniejszej oferty podając nazwę (firmę) imię i nazwisko, siedzibę, adres Wykonawcy, którego ofertę wybrano oraz cenę brutto.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8. Zamawiający informuje, że złożone oferty Wykonawcy są jawne.</w:t>
      </w: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Załączniki: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1 – Opis przedmiotu zamówienia,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2 – Formularz ofertowy,</w:t>
      </w:r>
    </w:p>
    <w:p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Nr 3 - Wzór umowy,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4 – Klauzula "RODO" do zapytania ofertowego</w:t>
      </w:r>
    </w:p>
    <w:p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5 – Oświadczenie Wykonawcy ubiegającego się o udzielenie zamówienia</w:t>
      </w:r>
    </w:p>
    <w:p w:rsidR="009368B2" w:rsidRDefault="009368B2">
      <w:pPr>
        <w:pStyle w:val="Standard"/>
        <w:spacing w:line="276" w:lineRule="auto"/>
        <w:jc w:val="both"/>
        <w:rPr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sz w:val="20"/>
          <w:szCs w:val="20"/>
        </w:rPr>
      </w:pPr>
    </w:p>
    <w:p w:rsidR="009368B2" w:rsidRDefault="009368B2">
      <w:pPr>
        <w:pStyle w:val="Standard"/>
        <w:spacing w:line="276" w:lineRule="auto"/>
        <w:jc w:val="both"/>
        <w:rPr>
          <w:sz w:val="20"/>
          <w:szCs w:val="20"/>
        </w:rPr>
      </w:pPr>
    </w:p>
    <w:p w:rsidR="009368B2" w:rsidRDefault="00000000">
      <w:pPr>
        <w:pStyle w:val="Standard"/>
        <w:spacing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Rozdzielnik:</w:t>
      </w:r>
    </w:p>
    <w:p w:rsidR="009368B2" w:rsidRDefault="00000000">
      <w:pPr>
        <w:pStyle w:val="Standard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 x BIP MOSiR Ruda Śląska</w:t>
      </w:r>
    </w:p>
    <w:p w:rsidR="009368B2" w:rsidRDefault="00000000">
      <w:pPr>
        <w:pStyle w:val="Standard"/>
      </w:pPr>
      <w:r>
        <w:rPr>
          <w:rFonts w:ascii="Trebuchet MS" w:eastAsia="Trebuchet MS" w:hAnsi="Trebuchet MS" w:cs="Trebuchet MS"/>
          <w:sz w:val="20"/>
          <w:szCs w:val="20"/>
        </w:rPr>
        <w:t>1 x a/a.</w:t>
      </w:r>
      <w:r>
        <w:rPr>
          <w:rFonts w:ascii="Trebuchet MS" w:eastAsia="Trebuchet MS" w:hAnsi="Trebuchet MS" w:cs="Trebuchet MS"/>
          <w:sz w:val="22"/>
          <w:szCs w:val="22"/>
        </w:rPr>
        <w:t xml:space="preserve">                                 </w:t>
      </w:r>
      <w:r>
        <w:tab/>
      </w:r>
      <w:r>
        <w:tab/>
      </w:r>
      <w:hyperlink r:id="rId9" w:history="1"/>
    </w:p>
    <w:sectPr w:rsidR="009368B2"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3C1E" w:rsidRDefault="00AE3C1E">
      <w:r>
        <w:separator/>
      </w:r>
    </w:p>
  </w:endnote>
  <w:endnote w:type="continuationSeparator" w:id="0">
    <w:p w:rsidR="00AE3C1E" w:rsidRDefault="00AE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58B0" w:rsidRDefault="00000000">
    <w:pPr>
      <w:pStyle w:val="Stopka"/>
      <w:tabs>
        <w:tab w:val="left" w:pos="2760"/>
        <w:tab w:val="center" w:pos="4819"/>
      </w:tabs>
    </w:pP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3C1E" w:rsidRDefault="00AE3C1E">
      <w:r>
        <w:rPr>
          <w:color w:val="000000"/>
        </w:rPr>
        <w:separator/>
      </w:r>
    </w:p>
  </w:footnote>
  <w:footnote w:type="continuationSeparator" w:id="0">
    <w:p w:rsidR="00AE3C1E" w:rsidRDefault="00AE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664"/>
    <w:multiLevelType w:val="multilevel"/>
    <w:tmpl w:val="64323C00"/>
    <w:styleLink w:val="RTFNum1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1" w15:restartNumberingAfterBreak="0">
    <w:nsid w:val="0B54425F"/>
    <w:multiLevelType w:val="multilevel"/>
    <w:tmpl w:val="E5D22E16"/>
    <w:styleLink w:val="RTFNum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2" w15:restartNumberingAfterBreak="0">
    <w:nsid w:val="13740E34"/>
    <w:multiLevelType w:val="multilevel"/>
    <w:tmpl w:val="46D00032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cs="Trebuchet M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E2B17FA"/>
    <w:multiLevelType w:val="multilevel"/>
    <w:tmpl w:val="32A6955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E78135E"/>
    <w:multiLevelType w:val="multilevel"/>
    <w:tmpl w:val="448C1858"/>
    <w:styleLink w:val="RTFNum3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5" w15:restartNumberingAfterBreak="0">
    <w:nsid w:val="24AE6B53"/>
    <w:multiLevelType w:val="multilevel"/>
    <w:tmpl w:val="24A8BBC6"/>
    <w:styleLink w:val="RTFNum1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6" w15:restartNumberingAfterBreak="0">
    <w:nsid w:val="36534E41"/>
    <w:multiLevelType w:val="multilevel"/>
    <w:tmpl w:val="A2D45088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7" w15:restartNumberingAfterBreak="0">
    <w:nsid w:val="3DAC379D"/>
    <w:multiLevelType w:val="multilevel"/>
    <w:tmpl w:val="A49A3306"/>
    <w:styleLink w:val="RTFNum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8" w15:restartNumberingAfterBreak="0">
    <w:nsid w:val="3E38393C"/>
    <w:multiLevelType w:val="multilevel"/>
    <w:tmpl w:val="005412D4"/>
    <w:styleLink w:val="RTFNum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color w:val="auto"/>
        <w:sz w:val="24"/>
        <w:szCs w:val="24"/>
        <w:lang w:val="pl-PL" w:eastAsia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Times New Roman"/>
        <w:color w:val="auto"/>
        <w:sz w:val="24"/>
        <w:szCs w:val="24"/>
        <w:lang w:val="pl-PL" w:eastAsia="pl-P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Times New Roman"/>
        <w:color w:val="auto"/>
        <w:sz w:val="24"/>
        <w:szCs w:val="24"/>
        <w:lang w:val="pl-PL" w:eastAsia="pl-PL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color w:val="auto"/>
        <w:sz w:val="24"/>
        <w:szCs w:val="24"/>
        <w:lang w:val="pl-PL" w:eastAsia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Times New Roman"/>
        <w:color w:val="auto"/>
        <w:sz w:val="24"/>
        <w:szCs w:val="24"/>
        <w:lang w:val="pl-PL" w:eastAsia="pl-P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 w:cs="Times New Roman"/>
        <w:color w:val="auto"/>
        <w:sz w:val="24"/>
        <w:szCs w:val="24"/>
        <w:lang w:val="pl-PL" w:eastAsia="pl-PL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/>
        <w:color w:val="auto"/>
        <w:sz w:val="24"/>
        <w:szCs w:val="24"/>
        <w:lang w:val="pl-PL" w:eastAsia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Times New Roman"/>
        <w:color w:val="auto"/>
        <w:sz w:val="24"/>
        <w:szCs w:val="24"/>
        <w:lang w:val="pl-PL" w:eastAsia="pl-P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 w:cs="Times New Roman"/>
        <w:color w:val="auto"/>
        <w:sz w:val="24"/>
        <w:szCs w:val="24"/>
        <w:lang w:val="pl-PL" w:eastAsia="pl-PL"/>
      </w:rPr>
    </w:lvl>
  </w:abstractNum>
  <w:abstractNum w:abstractNumId="9" w15:restartNumberingAfterBreak="0">
    <w:nsid w:val="5138134F"/>
    <w:multiLevelType w:val="multilevel"/>
    <w:tmpl w:val="CEE84A0C"/>
    <w:styleLink w:val="RTFNum1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10" w15:restartNumberingAfterBreak="0">
    <w:nsid w:val="55A138E0"/>
    <w:multiLevelType w:val="multilevel"/>
    <w:tmpl w:val="4B940220"/>
    <w:styleLink w:val="WWNum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BA17F6C"/>
    <w:multiLevelType w:val="multilevel"/>
    <w:tmpl w:val="349E229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65D9791E"/>
    <w:multiLevelType w:val="multilevel"/>
    <w:tmpl w:val="98CC6780"/>
    <w:styleLink w:val="RTFNum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13" w15:restartNumberingAfterBreak="0">
    <w:nsid w:val="67964379"/>
    <w:multiLevelType w:val="multilevel"/>
    <w:tmpl w:val="97AC1C6C"/>
    <w:styleLink w:val="RTFNum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14" w15:restartNumberingAfterBreak="0">
    <w:nsid w:val="68FC61DD"/>
    <w:multiLevelType w:val="multilevel"/>
    <w:tmpl w:val="4C96753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C245430"/>
    <w:multiLevelType w:val="multilevel"/>
    <w:tmpl w:val="16E6B72A"/>
    <w:styleLink w:val="WWNum2"/>
    <w:lvl w:ilvl="0">
      <w:numFmt w:val="bullet"/>
      <w:lvlText w:val="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62304250">
    <w:abstractNumId w:val="5"/>
  </w:num>
  <w:num w:numId="2" w16cid:durableId="318927799">
    <w:abstractNumId w:val="9"/>
  </w:num>
  <w:num w:numId="3" w16cid:durableId="375741641">
    <w:abstractNumId w:val="0"/>
  </w:num>
  <w:num w:numId="4" w16cid:durableId="2083791928">
    <w:abstractNumId w:val="12"/>
  </w:num>
  <w:num w:numId="5" w16cid:durableId="1670281109">
    <w:abstractNumId w:val="7"/>
  </w:num>
  <w:num w:numId="6" w16cid:durableId="1710955282">
    <w:abstractNumId w:val="13"/>
  </w:num>
  <w:num w:numId="7" w16cid:durableId="1350065898">
    <w:abstractNumId w:val="8"/>
  </w:num>
  <w:num w:numId="8" w16cid:durableId="885919665">
    <w:abstractNumId w:val="1"/>
  </w:num>
  <w:num w:numId="9" w16cid:durableId="808935669">
    <w:abstractNumId w:val="4"/>
  </w:num>
  <w:num w:numId="10" w16cid:durableId="868300989">
    <w:abstractNumId w:val="14"/>
  </w:num>
  <w:num w:numId="11" w16cid:durableId="2014263377">
    <w:abstractNumId w:val="11"/>
  </w:num>
  <w:num w:numId="12" w16cid:durableId="2133744578">
    <w:abstractNumId w:val="6"/>
  </w:num>
  <w:num w:numId="13" w16cid:durableId="1050962973">
    <w:abstractNumId w:val="15"/>
  </w:num>
  <w:num w:numId="14" w16cid:durableId="2133936079">
    <w:abstractNumId w:val="10"/>
  </w:num>
  <w:num w:numId="15" w16cid:durableId="2020807895">
    <w:abstractNumId w:val="2"/>
  </w:num>
  <w:num w:numId="16" w16cid:durableId="1720713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68B2"/>
    <w:rsid w:val="0083067E"/>
    <w:rsid w:val="009368B2"/>
    <w:rsid w:val="00A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BB440-3359-40D0-979F-4014E30D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Standard"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Standard"/>
    <w:next w:val="Standard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Standard"/>
    <w:next w:val="Standard"/>
    <w:pPr>
      <w:tabs>
        <w:tab w:val="left" w:pos="1584"/>
      </w:tabs>
      <w:spacing w:before="240" w:after="60"/>
      <w:ind w:left="1584" w:hanging="1584"/>
      <w:outlineLvl w:val="8"/>
    </w:pPr>
    <w:rPr>
      <w:rFonts w:ascii="Arial" w:eastAsia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WW-footer">
    <w:name w:val="WW-footer"/>
    <w:basedOn w:val="Standard"/>
    <w:pPr>
      <w:tabs>
        <w:tab w:val="center" w:pos="4536"/>
        <w:tab w:val="right" w:pos="9073"/>
      </w:tabs>
    </w:pPr>
  </w:style>
  <w:style w:type="paragraph" w:customStyle="1" w:styleId="Indexuser">
    <w:name w:val="Index (user)"/>
    <w:basedOn w:val="Standard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Numerstrony">
    <w:name w:val="page number"/>
    <w:basedOn w:val="Domylnaczcionkaakapitu"/>
  </w:style>
  <w:style w:type="character" w:customStyle="1" w:styleId="ListLabel2">
    <w:name w:val="ListLabel 2"/>
    <w:rPr>
      <w:rFonts w:ascii="Times New Roman" w:eastAsia="Times New Roman" w:hAnsi="Times New Roman" w:cs="Times New Roman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EndnoteSymbol">
    <w:name w:val="Endnote Symbol"/>
    <w:basedOn w:val="Domylnaczcionkaakapitu"/>
    <w:rPr>
      <w:position w:val="0"/>
      <w:vertAlign w:val="superscript"/>
    </w:rPr>
  </w:style>
  <w:style w:type="character" w:customStyle="1" w:styleId="Linenumbering">
    <w:name w:val="Line numbering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rebuchet M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Uwydatnienie">
    <w:name w:val="Emphasis"/>
    <w:rPr>
      <w:i/>
      <w:iCs/>
    </w:rPr>
  </w:style>
  <w:style w:type="character" w:customStyle="1" w:styleId="Internetlinkuser">
    <w:name w:val="Internet link (user)"/>
    <w:basedOn w:val="Domylnaczcionkaakapitu"/>
    <w:rPr>
      <w:color w:val="0000FF"/>
      <w:u w:val="single"/>
    </w:rPr>
  </w:style>
  <w:style w:type="character" w:customStyle="1" w:styleId="RTFNum149">
    <w:name w:val="RTF_Num 14 9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8">
    <w:name w:val="RTF_Num 14 8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7">
    <w:name w:val="RTF_Num 14 7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6">
    <w:name w:val="RTF_Num 14 6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5">
    <w:name w:val="RTF_Num 14 5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4">
    <w:name w:val="RTF_Num 14 4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3">
    <w:name w:val="RTF_Num 14 3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2">
    <w:name w:val="RTF_Num 14 2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1">
    <w:name w:val="RTF_Num 14 1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39">
    <w:name w:val="RTF_Num 13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8">
    <w:name w:val="RTF_Num 13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7">
    <w:name w:val="RTF_Num 13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6">
    <w:name w:val="RTF_Num 13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5">
    <w:name w:val="RTF_Num 13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4">
    <w:name w:val="RTF_Num 13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3">
    <w:name w:val="RTF_Num 13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2">
    <w:name w:val="RTF_Num 13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1">
    <w:name w:val="RTF_Num 13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9">
    <w:name w:val="RTF_Num 12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8">
    <w:name w:val="RTF_Num 12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7">
    <w:name w:val="RTF_Num 12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6">
    <w:name w:val="RTF_Num 12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5">
    <w:name w:val="RTF_Num 12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4">
    <w:name w:val="RTF_Num 12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3">
    <w:name w:val="RTF_Num 12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2">
    <w:name w:val="RTF_Num 12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1">
    <w:name w:val="RTF_Num 12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9">
    <w:name w:val="RTF_Num 11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8">
    <w:name w:val="RTF_Num 11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7">
    <w:name w:val="RTF_Num 11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6">
    <w:name w:val="RTF_Num 11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5">
    <w:name w:val="RTF_Num 11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4">
    <w:name w:val="RTF_Num 11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3">
    <w:name w:val="RTF_Num 11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2">
    <w:name w:val="RTF_Num 11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1">
    <w:name w:val="RTF_Num 11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9">
    <w:name w:val="RTF_Num 10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8">
    <w:name w:val="RTF_Num 10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7">
    <w:name w:val="RTF_Num 10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6">
    <w:name w:val="RTF_Num 10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5">
    <w:name w:val="RTF_Num 10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4">
    <w:name w:val="RTF_Num 10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3">
    <w:name w:val="RTF_Num 10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2">
    <w:name w:val="RTF_Num 10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1">
    <w:name w:val="RTF_Num 10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9">
    <w:name w:val="RTF_Num 6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8">
    <w:name w:val="RTF_Num 6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7">
    <w:name w:val="RTF_Num 6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6">
    <w:name w:val="RTF_Num 6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5">
    <w:name w:val="RTF_Num 6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4">
    <w:name w:val="RTF_Num 6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3">
    <w:name w:val="RTF_Num 6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2">
    <w:name w:val="RTF_Num 6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59">
    <w:name w:val="RTF_Num 5 9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8">
    <w:name w:val="RTF_Num 5 8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7">
    <w:name w:val="RTF_Num 5 7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6">
    <w:name w:val="RTF_Num 5 6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5">
    <w:name w:val="RTF_Num 5 5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4">
    <w:name w:val="RTF_Num 5 4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3">
    <w:name w:val="RTF_Num 5 3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2">
    <w:name w:val="RTF_Num 5 2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1">
    <w:name w:val="RTF_Num 5 1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49">
    <w:name w:val="RTF_Num 4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8">
    <w:name w:val="RTF_Num 4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7">
    <w:name w:val="RTF_Num 4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6">
    <w:name w:val="RTF_Num 4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5">
    <w:name w:val="RTF_Num 4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4">
    <w:name w:val="RTF_Num 4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3">
    <w:name w:val="RTF_Num 4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2">
    <w:name w:val="RTF_Num 4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9">
    <w:name w:val="RTF_Num 3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8">
    <w:name w:val="RTF_Num 3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7">
    <w:name w:val="RTF_Num 3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6">
    <w:name w:val="RTF_Num 3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5">
    <w:name w:val="RTF_Num 3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4">
    <w:name w:val="RTF_Num 3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3">
    <w:name w:val="RTF_Num 3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2">
    <w:name w:val="RTF_Num 3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1">
    <w:name w:val="RTF_Num 3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numbering" w:customStyle="1" w:styleId="RTFNum12">
    <w:name w:val="RTF_Num 12"/>
    <w:basedOn w:val="Bezlisty"/>
    <w:pPr>
      <w:numPr>
        <w:numId w:val="1"/>
      </w:numPr>
    </w:pPr>
  </w:style>
  <w:style w:type="numbering" w:customStyle="1" w:styleId="RTFNum11">
    <w:name w:val="RTF_Num 11"/>
    <w:basedOn w:val="Bezlisty"/>
    <w:pPr>
      <w:numPr>
        <w:numId w:val="2"/>
      </w:numPr>
    </w:pPr>
  </w:style>
  <w:style w:type="numbering" w:customStyle="1" w:styleId="RTFNum10">
    <w:name w:val="RTF_Num 10"/>
    <w:basedOn w:val="Bezlisty"/>
    <w:pPr>
      <w:numPr>
        <w:numId w:val="3"/>
      </w:numPr>
    </w:pPr>
  </w:style>
  <w:style w:type="numbering" w:customStyle="1" w:styleId="RTFNum9">
    <w:name w:val="RTF_Num 9"/>
    <w:basedOn w:val="Bezlisty"/>
    <w:pPr>
      <w:numPr>
        <w:numId w:val="4"/>
      </w:numPr>
    </w:pPr>
  </w:style>
  <w:style w:type="numbering" w:customStyle="1" w:styleId="RTFNum8">
    <w:name w:val="RTF_Num 8"/>
    <w:basedOn w:val="Bezlisty"/>
    <w:pPr>
      <w:numPr>
        <w:numId w:val="5"/>
      </w:numPr>
    </w:pPr>
  </w:style>
  <w:style w:type="numbering" w:customStyle="1" w:styleId="RTFNum6">
    <w:name w:val="RTF_Num 6"/>
    <w:basedOn w:val="Bezlisty"/>
    <w:pPr>
      <w:numPr>
        <w:numId w:val="6"/>
      </w:numPr>
    </w:pPr>
  </w:style>
  <w:style w:type="numbering" w:customStyle="1" w:styleId="RTFNum5">
    <w:name w:val="RTF_Num 5"/>
    <w:basedOn w:val="Bezlisty"/>
    <w:pPr>
      <w:numPr>
        <w:numId w:val="7"/>
      </w:numPr>
    </w:pPr>
  </w:style>
  <w:style w:type="numbering" w:customStyle="1" w:styleId="RTFNum4">
    <w:name w:val="RTF_Num 4"/>
    <w:basedOn w:val="Bezlisty"/>
    <w:pPr>
      <w:numPr>
        <w:numId w:val="8"/>
      </w:numPr>
    </w:pPr>
  </w:style>
  <w:style w:type="numbering" w:customStyle="1" w:styleId="RTFNum3">
    <w:name w:val="RTF_Num 3"/>
    <w:basedOn w:val="Bezlisty"/>
    <w:pPr>
      <w:numPr>
        <w:numId w:val="9"/>
      </w:numPr>
    </w:pPr>
  </w:style>
  <w:style w:type="numbering" w:customStyle="1" w:styleId="WW8Num1">
    <w:name w:val="WW8Num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Num1">
    <w:name w:val="WWNum1"/>
    <w:basedOn w:val="Bezlisty"/>
    <w:pPr>
      <w:numPr>
        <w:numId w:val="12"/>
      </w:numPr>
    </w:pPr>
  </w:style>
  <w:style w:type="numbering" w:customStyle="1" w:styleId="WWNum2">
    <w:name w:val="WWNum2"/>
    <w:basedOn w:val="Bezlisty"/>
    <w:pPr>
      <w:numPr>
        <w:numId w:val="13"/>
      </w:numPr>
    </w:pPr>
  </w:style>
  <w:style w:type="numbering" w:customStyle="1" w:styleId="WWNum3">
    <w:name w:val="WWNum3"/>
    <w:basedOn w:val="Bezlisty"/>
    <w:pPr>
      <w:numPr>
        <w:numId w:val="14"/>
      </w:numPr>
    </w:pPr>
  </w:style>
  <w:style w:type="numbering" w:customStyle="1" w:styleId="WW8Num3">
    <w:name w:val="WW8Num3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rsl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@mosir.rsl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sir.rsl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1588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2</cp:revision>
  <cp:lastPrinted>2021-11-24T12:45:00Z</cp:lastPrinted>
  <dcterms:created xsi:type="dcterms:W3CDTF">2022-12-01T13:29:00Z</dcterms:created>
  <dcterms:modified xsi:type="dcterms:W3CDTF">2022-12-01T13:29:00Z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