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DAB" w14:textId="77777777" w:rsidR="002F0788" w:rsidRDefault="00000000">
      <w:pPr>
        <w:pStyle w:val="Standard"/>
        <w:jc w:val="right"/>
      </w:pPr>
      <w:r>
        <w:rPr>
          <w:rFonts w:ascii="Trebuchet MS" w:hAnsi="Trebuchet MS" w:cs="Arial"/>
          <w:b/>
          <w:bCs/>
          <w:sz w:val="20"/>
          <w:szCs w:val="20"/>
        </w:rPr>
        <w:t>Załącznik nr 1</w:t>
      </w:r>
    </w:p>
    <w:p w14:paraId="67BAD6E4" w14:textId="77777777" w:rsidR="002F0788" w:rsidRDefault="00000000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OPIS PRZEDMIOTU ZAMÓWIENIA</w:t>
      </w:r>
    </w:p>
    <w:p w14:paraId="05D2C6B8" w14:textId="77777777" w:rsidR="002F0788" w:rsidRDefault="002F0788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021E24D0" w14:textId="77777777" w:rsidR="002F0788" w:rsidRDefault="002F0788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5976FA3B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Przedmiotem zamówienia w trybie zapytania ofertowego jest zakup środków czystości wraz z dostawą na  obiekty Miejskiego Ośrodka Sportu i Rekreacji w Rudzie Śląskiej.</w:t>
      </w:r>
    </w:p>
    <w:p w14:paraId="446A8BE4" w14:textId="77777777" w:rsidR="002F0788" w:rsidRDefault="002F0788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6858E3B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Zamawiający wymaga, aby przedmiot dostawy był fabrycznie nowy, oryginalnie zapakowany, wolny od wad technicznych i prawnych, dopuszczony do obrotu oraz dobrej jakości, pochodzący z bieżącej produkcji oraz posiadający minimum 12 miesięcy (za wyjątkiem płynu </w:t>
      </w:r>
      <w:proofErr w:type="spellStart"/>
      <w:r>
        <w:rPr>
          <w:rFonts w:ascii="Trebuchet MS" w:hAnsi="Trebuchet MS" w:cs="Arial"/>
          <w:sz w:val="20"/>
          <w:szCs w:val="20"/>
        </w:rPr>
        <w:t>domestos</w:t>
      </w:r>
      <w:proofErr w:type="spellEnd"/>
      <w:r>
        <w:rPr>
          <w:rFonts w:ascii="Trebuchet MS" w:hAnsi="Trebuchet MS" w:cs="Arial"/>
          <w:sz w:val="20"/>
          <w:szCs w:val="20"/>
        </w:rPr>
        <w:t xml:space="preserve">  okres 6 miesięcy) okres przydatności do użycia liczony od dnia dostarczenia przedmiotu zamówienia.</w:t>
      </w:r>
    </w:p>
    <w:p w14:paraId="0CAE5690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Zamawiający w trakcie realizacji umowy może dokonać przesunięć ilościowych poszczególnych towarów wymienionych w poniższej tabeli wg bieżących potrzeb. Zamawiający w okresie obowiązywania umowy, może skorzystać z prawa opcji i powiększyć ilość realizowanych środków czystości wyszczególnionych </w:t>
      </w:r>
      <w:r>
        <w:rPr>
          <w:rFonts w:ascii="Trebuchet MS" w:hAnsi="Trebuchet MS" w:cs="Arial"/>
          <w:sz w:val="20"/>
          <w:szCs w:val="20"/>
        </w:rPr>
        <w:br/>
        <w:t>w tabeli w załączniku nr 2 (formularzu ofertowym). Skorzystanie z prawa opcji nastąpi w przypadku zaistnienia dodatkowych potrzeb Zamawiającego w zakresie przedmiotu umowy, w szczególności większe niż przewidywane zapotrzebowanie na środki czystości. Skorzystanie z prawa opcji, wymaga aneksowania umowy.</w:t>
      </w:r>
    </w:p>
    <w:p w14:paraId="173B7FB9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Dostarczone towary będące przedmiotem zamówienia muszą posiadać certyfikaty zgodności </w:t>
      </w:r>
      <w:r>
        <w:rPr>
          <w:rFonts w:ascii="Trebuchet MS" w:hAnsi="Trebuchet MS" w:cs="Arial"/>
          <w:sz w:val="20"/>
          <w:szCs w:val="20"/>
        </w:rPr>
        <w:br/>
        <w:t>z wymaganiami UE, wszystkie produkty, które tego wymagają winny posiadać niezbędne aktualne certyfikaty bezpieczeństwa, atesty higieniczne, karty charakterystyki, świadectwa jakości i spełniać wszelkie wymogi norm określone obowiązującym prawem oraz posiadać oznaczenia CE.</w:t>
      </w:r>
    </w:p>
    <w:p w14:paraId="609F9287" w14:textId="77777777" w:rsidR="002F0788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Wskazane przez Zamawiającego nazwy zostały podane w celu prawidłowego określenia przedmiotu zamówienia i służą ustaleniu oczekiwanych parametrów środków czystości.</w:t>
      </w:r>
    </w:p>
    <w:p w14:paraId="64C53954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Szczegółowy zakres praw i obowiązków związanych z realizacją zamówienia określa wzór umowy stanowiący załącznik nr 4 zapytania ofertowego.</w:t>
      </w:r>
    </w:p>
    <w:p w14:paraId="7D35481E" w14:textId="77777777" w:rsidR="002F0788" w:rsidRDefault="002F0788">
      <w:pPr>
        <w:pStyle w:val="Standard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01CA9BA" w14:textId="77777777" w:rsidR="002F0788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Zamówienie obejmuje zakup i dostawę środków czystości w następującym asortymencie: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060"/>
        <w:gridCol w:w="4365"/>
        <w:gridCol w:w="1710"/>
      </w:tblGrid>
      <w:tr w:rsidR="002F0788" w14:paraId="5851FF8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FDB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2C3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Nazwa zmawiającego produktu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A85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Opis 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wymagannia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2A6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J.m. opakowania</w:t>
            </w:r>
          </w:p>
        </w:tc>
      </w:tr>
      <w:tr w:rsidR="002F0788" w14:paraId="3E8302F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6BEF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940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Ręczniki papierowe</w:t>
            </w:r>
          </w:p>
          <w:p w14:paraId="229CBE96" w14:textId="77777777" w:rsidR="002F0788" w:rsidRDefault="002F0788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</w:p>
          <w:p w14:paraId="72483A42" w14:textId="77777777" w:rsidR="002F0788" w:rsidRDefault="002F0788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F7E7" w14:textId="77777777" w:rsidR="002F0788" w:rsidRDefault="00000000">
            <w:pPr>
              <w:pStyle w:val="TableContents"/>
              <w:jc w:val="both"/>
            </w:pPr>
            <w:r>
              <w:rPr>
                <w:rFonts w:ascii="Trebuchet MS" w:hAnsi="Trebuchet MS" w:cs="Arial"/>
                <w:sz w:val="20"/>
                <w:szCs w:val="20"/>
              </w:rPr>
              <w:t>Listki, typ Z-Z, celuloza, wymiar min. 23 cm x 25 cm, kolor biały, 1 warstwowy, gramatura - 38 g/m</w:t>
            </w:r>
            <w:r>
              <w:rPr>
                <w:rFonts w:ascii="Trebuchet MS" w:hAnsi="Trebuchet MS" w:cs="Arial"/>
                <w:sz w:val="20"/>
                <w:szCs w:val="20"/>
                <w:vertAlign w:val="superscript"/>
              </w:rPr>
              <w:t xml:space="preserve">2, </w:t>
            </w:r>
            <w:r>
              <w:rPr>
                <w:rFonts w:ascii="Trebuchet MS" w:hAnsi="Trebuchet MS" w:cs="Arial"/>
                <w:sz w:val="20"/>
                <w:szCs w:val="20"/>
              </w:rPr>
              <w:t>,dostarczenie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318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zbiorcze</w:t>
            </w:r>
          </w:p>
          <w:p w14:paraId="04A8103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(3000-4000szt)</w:t>
            </w:r>
          </w:p>
        </w:tc>
      </w:tr>
      <w:tr w:rsidR="002F0788" w14:paraId="766803A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C625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572E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Papier toaletowy – duże rolki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 (JUMBO)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3C1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Szary, makulaturowy, gofrowany, dł. na rolce min. 110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mb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szerokość papieru min. 9 cm,</w:t>
            </w:r>
          </w:p>
          <w:p w14:paraId="47299AB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668D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Op. worek –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12 szt. rolek</w:t>
            </w:r>
          </w:p>
        </w:tc>
      </w:tr>
      <w:tr w:rsidR="002F0788" w14:paraId="4509E7F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85C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B276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Papier toaletowy – duże rolki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(JUMBO)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1A0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Biały, celuloza, 2-warstwowy, dł. na rolce min. 110mb, szerokość papieru min. 9 cm, 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65F9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Op. worek –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12 szt. rolek</w:t>
            </w:r>
          </w:p>
        </w:tc>
      </w:tr>
      <w:tr w:rsidR="002F0788" w14:paraId="6DC4C6A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8E6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BF1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okien CLIN –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antypara</w:t>
            </w:r>
            <w:proofErr w:type="spellEnd"/>
          </w:p>
          <w:p w14:paraId="5FB6D65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44A191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1F58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z rozpylaczem do szklanych powierzchni, skutecznie usuwa kurz i brud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0CC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0,5 litra</w:t>
            </w:r>
          </w:p>
        </w:tc>
      </w:tr>
      <w:tr w:rsidR="002F0788" w14:paraId="565E614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830E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852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szyb CLIN –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okan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/ ramy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230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mycia szyb i ram okiennych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57F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litra</w:t>
            </w:r>
          </w:p>
          <w:p w14:paraId="2AB9085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7814C7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A813B5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56B4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3D2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Vanish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44A6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tapicerki, do prania ręcznego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E6F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0,5 litra</w:t>
            </w:r>
          </w:p>
          <w:p w14:paraId="76E8AA7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6E06B4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0D5D1F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842B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354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Mydlo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marsylskie SIDOLUX</w:t>
            </w:r>
          </w:p>
          <w:p w14:paraId="3E8C752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D763D6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0D5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uniwersalny do mycia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2DD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 5 l</w:t>
            </w:r>
          </w:p>
        </w:tc>
      </w:tr>
      <w:tr w:rsidR="002F0788" w14:paraId="1D977AA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05C3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EE8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292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0DBCC0A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0B6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63BD2E4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BA46A8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998085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7EAE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AD4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35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755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07C6E18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C33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04DFEFE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E03246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076ED22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B12C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D9A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880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44EB3C6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F65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2E8E2C1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F3D22D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9AB3BD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0C430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2AC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BB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LDPE, odporne na rozerwanie,</w:t>
            </w:r>
          </w:p>
          <w:p w14:paraId="1724509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186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549A058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3D4115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2F944C3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324C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837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881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LDPE, odporne na rozerwanie,</w:t>
            </w:r>
          </w:p>
          <w:p w14:paraId="3EAB604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44A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10 szt.</w:t>
            </w:r>
          </w:p>
          <w:p w14:paraId="45ECAC9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A5ED7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ED0B13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C814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942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D9A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Folia LDPE, do segregacji, kolor niebieski, min. grubość 35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.,dostarczenie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EA4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10 szt.</w:t>
            </w:r>
          </w:p>
          <w:p w14:paraId="5EFA6CA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826427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C93E74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3B1E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AC2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9EE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Folia LDPE, do segregacji, kolor zielony, min. grubość 35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.,dostarczenie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B18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25 szt.</w:t>
            </w:r>
          </w:p>
          <w:p w14:paraId="53C47FB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465B31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A9ABD3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D3111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269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C79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Folia LDPE, do segregacji, kolor żółty, min. grubość 35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.,dostarczenie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E52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25 szt.</w:t>
            </w:r>
          </w:p>
          <w:p w14:paraId="5E89590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628E9B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801A06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AA00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77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176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Folia LDPE, kolor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czarny,odporne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na rozerwanie, 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709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10 szt.</w:t>
            </w:r>
          </w:p>
          <w:p w14:paraId="7CF59CA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587DBA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1C2B56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856D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AA1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DEZO CLEAN TM 100 DZ</w:t>
            </w:r>
          </w:p>
          <w:p w14:paraId="67D4528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EFF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przeznaczony do mycia i dezynfekcji powierzchni, o działaniu bakteriobójczym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 i grzybobójczym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B84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0794C2C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943E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035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SANIT CLEAN MC 310</w:t>
            </w:r>
          </w:p>
          <w:p w14:paraId="155DDA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8F8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Koncentrant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czyszczenia powierzchni sanitarnych – armatura, podłogi, glazura, umywalki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4D6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46924DD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71DA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CAF2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CLEAN MC 320</w:t>
            </w:r>
          </w:p>
          <w:p w14:paraId="1C7962A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C2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Antybakteryjny żel do mycia 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odkamieniana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sanitariatów</w:t>
            </w:r>
          </w:p>
          <w:p w14:paraId="1233FCA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69A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24EA276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0119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026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MC 112</w:t>
            </w:r>
          </w:p>
          <w:p w14:paraId="5C253AF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B2A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Emulsja nabłyszczająca do podłóg, zastosowanie do PCV, linoleum, gumolitu, paneli i lakierowanego drewna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8ED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08B3D5B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6449A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AB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MC 112</w:t>
            </w:r>
          </w:p>
          <w:p w14:paraId="48797C3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CFE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Emulsja nabłyszczająca do podłóg, zastosowanie do PCV, linoleum, gumolitu, paneli i lakierowanego drewna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B7E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litrów</w:t>
            </w:r>
          </w:p>
        </w:tc>
      </w:tr>
      <w:tr w:rsidR="002F0788" w14:paraId="6946718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98053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E39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MG 130 STRONG (MEDICLEAN)</w:t>
            </w:r>
          </w:p>
          <w:p w14:paraId="4594FAC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01C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Wysokoalkaiczny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preparat do gruntownego czyszczenia podłóg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2CC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57C7B2E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9665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83A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MG 130 STRONG (MEDICLEAN)</w:t>
            </w:r>
          </w:p>
          <w:p w14:paraId="1D34354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A05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Wysokoalkaiczny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preparat do gruntownego czyszczenia podłóg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18F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litrów</w:t>
            </w:r>
          </w:p>
        </w:tc>
      </w:tr>
      <w:tr w:rsidR="002F0788" w14:paraId="79428FD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E73D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E62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WP 29</w:t>
            </w:r>
          </w:p>
          <w:p w14:paraId="60673B9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(SAUBER LAB)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C60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Profesjonalny środek do ręcznego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i maszynowego mycia podłóg, m. innymi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z PCV, gumy, podłóg drewnianych,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: 8-9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E0E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10 litrów</w:t>
            </w:r>
          </w:p>
        </w:tc>
      </w:tr>
      <w:tr w:rsidR="002F0788" w14:paraId="34AA380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7B4E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174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GR 28</w:t>
            </w:r>
          </w:p>
          <w:p w14:paraId="7BC9FF7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(SAUBER LAB)</w:t>
            </w:r>
          </w:p>
          <w:p w14:paraId="0F5AB3A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E5E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Profesjonalny środek do ręcznego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</w: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i maszynowego mycia podłóg porowatych,</w:t>
            </w:r>
          </w:p>
          <w:p w14:paraId="01E5B48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: 13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37D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Op. 10 litrów</w:t>
            </w:r>
          </w:p>
        </w:tc>
      </w:tr>
      <w:tr w:rsidR="002F0788" w14:paraId="3B000A3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5E3B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B04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GR 11 LINO CLEAN</w:t>
            </w:r>
          </w:p>
          <w:p w14:paraId="61EBAD5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(SAUBER LAB)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352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Profesjonalny środek do ręcznego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i maszynowego mycia podłóg, preparat do czyszczenia płyty z kleju z piłki ręcznej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02B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10 litrów</w:t>
            </w:r>
          </w:p>
        </w:tc>
      </w:tr>
      <w:tr w:rsidR="002F0788" w14:paraId="7042946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B07D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553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WP 30 JUMP SPORT</w:t>
            </w:r>
          </w:p>
          <w:p w14:paraId="09F22CD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(SAUBER LAB)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483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Prefesjonalny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środek do ręcznego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i maszynowego mycia i pielęgnacji podłóg sportowych, wartość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: 9-10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03E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10 litrów</w:t>
            </w:r>
          </w:p>
        </w:tc>
      </w:tr>
      <w:tr w:rsidR="002F0788" w14:paraId="527FFAA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4CA60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A84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N200</w:t>
            </w:r>
          </w:p>
          <w:p w14:paraId="6289939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37B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Czyszczenie podłóg</w:t>
            </w:r>
          </w:p>
          <w:p w14:paraId="649626D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F5E061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5CD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5574F03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A764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863F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N200</w:t>
            </w:r>
          </w:p>
          <w:p w14:paraId="238F12B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654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Czyszczenie podłóg</w:t>
            </w:r>
          </w:p>
          <w:p w14:paraId="03102A5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E35F5E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304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litrów</w:t>
            </w:r>
          </w:p>
        </w:tc>
      </w:tr>
      <w:tr w:rsidR="002F0788" w14:paraId="2B1E65B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1339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2FC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DOMESTOS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9B8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czyszcząco - dezynfekujący, posiadający właściwości biobójcze, usuwania bakterii, wirusów i grzybów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DB5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1,00 litra</w:t>
            </w:r>
          </w:p>
          <w:p w14:paraId="4047F67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C72D3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E3603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8D1A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F3F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FLOOR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21B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mycia 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pielegnacji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podłóg, glazury, terakoty, gresu i PCV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658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1,5 litra</w:t>
            </w:r>
          </w:p>
          <w:p w14:paraId="4901F14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A91960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C106AB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E233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855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GRUNDPUR</w:t>
            </w:r>
          </w:p>
          <w:p w14:paraId="6F7C00A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VOIGT VC 150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847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Koncentrant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środek do mycia silnie zabrudzonych powierzchni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120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378FB59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F362AB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EB609B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F074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583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PIKASAT</w:t>
            </w:r>
          </w:p>
          <w:p w14:paraId="0C46700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VOIGT VC 120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70F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do gruntownego mycia i czyszczenia urządzeń w pomieszczeniach sanitarnych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79B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5BB72DF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D6BE17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D15925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B01C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FA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BRUDPUR</w:t>
            </w:r>
          </w:p>
          <w:p w14:paraId="222F92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VOIGT VC 242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D7C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podłóg mocno zabrudzonych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1CD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533E7AF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F00CF1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A6D7CA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51BB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394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TYTAN WC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BB3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czyszczenia i dezynfekcji WC</w:t>
            </w:r>
          </w:p>
          <w:p w14:paraId="11B276C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682F6C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EA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 litra</w:t>
            </w:r>
          </w:p>
        </w:tc>
      </w:tr>
      <w:tr w:rsidR="002F0788" w14:paraId="53E11F0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3F6C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F3B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KLING</w:t>
            </w:r>
          </w:p>
          <w:p w14:paraId="39F6996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(SWISH)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1FA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Preparat do mycia sanitariatów zawierający drobiny ścierne</w:t>
            </w:r>
          </w:p>
          <w:p w14:paraId="4335A4A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7ED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</w:tc>
      </w:tr>
      <w:tr w:rsidR="002F0788" w14:paraId="2763490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115DA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E1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Ścierki flanelowe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D3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sprzatania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na sucho oraz mokro</w:t>
            </w:r>
          </w:p>
          <w:p w14:paraId="4B4B1A3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40X70 cm</w:t>
            </w:r>
          </w:p>
          <w:p w14:paraId="1B38720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B1D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2698D90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2793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F55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tetrowa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DFC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pielucha tetrowa biała 100% bawełny</w:t>
            </w:r>
          </w:p>
          <w:p w14:paraId="45DB5D0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60X80cm</w:t>
            </w:r>
          </w:p>
          <w:p w14:paraId="0B8C0AC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D0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27519F3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EB09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9E0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domowa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1948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odkurzania, uniwersalna ścierka wchłaniająca wodę i wiąże kurz</w:t>
            </w:r>
          </w:p>
          <w:p w14:paraId="07E4B57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25X25cm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C66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3 szt.</w:t>
            </w:r>
          </w:p>
        </w:tc>
      </w:tr>
      <w:tr w:rsidR="002F0788" w14:paraId="2943F62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5734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254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do podłóg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084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sprzątania, biała gruba, mocna i trwała</w:t>
            </w:r>
          </w:p>
          <w:p w14:paraId="05BCADC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60X70cm</w:t>
            </w:r>
          </w:p>
          <w:p w14:paraId="3262C6E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E36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2159B2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F271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A7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9A0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uniwersalne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odkurzania</w:t>
            </w:r>
          </w:p>
          <w:p w14:paraId="7F92E07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30X30 cm</w:t>
            </w:r>
          </w:p>
          <w:p w14:paraId="40BA6B4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782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32633D1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1456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1A0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6893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uniwersalne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podłogi</w:t>
            </w:r>
          </w:p>
          <w:p w14:paraId="402BA4F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60X70cm</w:t>
            </w:r>
          </w:p>
          <w:p w14:paraId="6563FCA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1897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0F87EF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C723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65D4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Zmywaki kuchenne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9B2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Zmywaki gąbkowo-filcowe ostre, rozmiar MAX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CE8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szt.</w:t>
            </w:r>
          </w:p>
          <w:p w14:paraId="6DB3CC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5B30CA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9CA8A2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A018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899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Krem do rąk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59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Krem glicerynowy do rąk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8F4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Op.- 1 tuba 100 -130 ml</w:t>
            </w:r>
          </w:p>
          <w:p w14:paraId="4C43381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E76687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4A9E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75A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Mydło w płynie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4571" w14:textId="77777777" w:rsidR="002F0788" w:rsidRDefault="00000000">
            <w:pPr>
              <w:pStyle w:val="TableContents"/>
              <w:jc w:val="both"/>
            </w:pPr>
            <w:r>
              <w:rPr>
                <w:rFonts w:ascii="Trebuchet MS" w:hAnsi="Trebuchet MS" w:cs="Arial"/>
                <w:sz w:val="20"/>
                <w:szCs w:val="20"/>
              </w:rPr>
              <w:t>O gęstości nie mniejszej niż 1,04 g/cm</w:t>
            </w:r>
            <w:r>
              <w:rPr>
                <w:rFonts w:ascii="Trebuchet MS" w:hAnsi="Trebuchet MS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C07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  <w:p w14:paraId="762A5D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24BBBF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1401921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7B7D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579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Pasta BHP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BB8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mycia silnie zabrudzonych rąk przy wykonywaniu prac warsztatowych, ostra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1AE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500 gram</w:t>
            </w:r>
          </w:p>
          <w:p w14:paraId="3721652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732D42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812129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5A59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CCD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Cillit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– kamień i brud</w:t>
            </w:r>
          </w:p>
          <w:p w14:paraId="0043488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041BA9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BCA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Spray – uniwersalny środek czyszczący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F2D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litra</w:t>
            </w:r>
          </w:p>
        </w:tc>
      </w:tr>
      <w:tr w:rsidR="002F0788" w14:paraId="37A7850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5D88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F2D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Mleczko CIF</w:t>
            </w:r>
          </w:p>
          <w:p w14:paraId="4FD8D49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C5F6EB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D9C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Mleczko do czyszczenia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nabłyszczaczem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F18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</w:t>
            </w:r>
          </w:p>
        </w:tc>
      </w:tr>
      <w:tr w:rsidR="002F0788" w14:paraId="429EF75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7E91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F416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PRONTO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56F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mycia drewna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81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1,0 litra</w:t>
            </w:r>
          </w:p>
          <w:p w14:paraId="06402C6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6F43B9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133C370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4BCC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BBB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SPRAY DO MEBLI PLEDGE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E0F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do czyszczenia i pielęgnacji mebli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w aerozolu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D42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250 ml</w:t>
            </w:r>
          </w:p>
          <w:p w14:paraId="3FC897C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D7316B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B0309D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4C94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7F1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KOSTKA</w:t>
            </w:r>
          </w:p>
          <w:p w14:paraId="65D661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GENERAŁ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FFD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kostka toaletowa do spłuczki</w:t>
            </w:r>
          </w:p>
          <w:p w14:paraId="78FAFE5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- 2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op.min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40 g (2 x 40g)</w:t>
            </w:r>
          </w:p>
          <w:p w14:paraId="4FFC54E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012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2F0788" w14:paraId="347B20F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3A52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44F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DUCK FRESH STICK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78A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Żelowe plastry do toalet, samoprzylepne paski do utrzymania czystości i świeżości w toalecie</w:t>
            </w:r>
          </w:p>
          <w:p w14:paraId="60C350D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- 3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x op. min. 25 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54C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</w:p>
        </w:tc>
      </w:tr>
      <w:tr w:rsidR="002F0788" w14:paraId="7B28031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B425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E3A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DOMESTOS  KOSZYK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736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Kostka zapachowa do toalet w koszyczku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37C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</w:p>
          <w:p w14:paraId="11721B4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18D0C9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56BAEF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A98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6D8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Wkłady DOMESTOS Zapas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B803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Wkłady wymienne zapachowo-dezynfekujące</w:t>
            </w:r>
          </w:p>
          <w:p w14:paraId="38923DC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(do toalet w koszyczku)</w:t>
            </w:r>
          </w:p>
          <w:p w14:paraId="5D58006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9A2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</w:p>
        </w:tc>
      </w:tr>
      <w:tr w:rsidR="002F0788" w14:paraId="32DE3F7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4859C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94F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KRET CLUO</w:t>
            </w:r>
          </w:p>
          <w:p w14:paraId="1E2D21F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47CEBF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C6B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w granulkach do udrażniania rur kanalizacyjnych 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odływowych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kret mocny do rur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EA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500 gram</w:t>
            </w:r>
          </w:p>
        </w:tc>
      </w:tr>
      <w:tr w:rsidR="002F0788" w14:paraId="228A302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AB81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E287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Szczotki do WC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245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Szczotka do WC do czyszczenia toalety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z podstawką, komplet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DF8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17EDAB5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3D30C4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C060BA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D20F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626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Kij drewniany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611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Kij drewniany długości min. 130 cm z gwintem uniwersalnym do szczotki do zamiatania</w:t>
            </w:r>
          </w:p>
          <w:p w14:paraId="55512D4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399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41CCC4D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B15A3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D8C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Wiadro PCV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CD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Wiadro gospodarcze plastikowe mocne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10 litrowe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B42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7593CA8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1C155A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8C120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59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D1F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Miotła SORGO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262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Długa miotła wykonana ze słomy z trzonkiem drewnianym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B6A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6D00D9E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4B4184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550E43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5F99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60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675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Szczotka do zamiatania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8710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Szczotka do zamiatania z naturalnego włosia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z gwintem o standardowej średnicy na kij,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o szer. 30cm – 40 cm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415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128567D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2EE918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246E7F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0B51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18B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LENIUCH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DD4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Zmiotka na kiju z szufelką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FE0A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4EBA9FB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88F088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6B7346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3FDC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62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8CD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Rękawice gumowe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537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Rękawice ochronne grube – gumowe gospodarcze w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S, M, L, XL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F94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06F31F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805EF3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B308E4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0CF6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8266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Rękawice nitrylowe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88D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Rekawice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nitrylowe,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bezpudrowe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diagnostyczne, niejałowe 100szt w opakowaniu</w:t>
            </w:r>
          </w:p>
          <w:p w14:paraId="645EA67F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XS, S. M, L, XL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379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0B1F291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FB03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702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Rękawice lateksowe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DF70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Rekawice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lateksowe,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bezpudrowe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diagnostyczne, niejałowe 100szt w opakowaniu</w:t>
            </w:r>
          </w:p>
          <w:p w14:paraId="409C9FE8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XS, S. M, L, XL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676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2C6C13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7008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AA3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Miotła ulicówka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BD00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Szczotka do zamiatania ze sztucznego włosia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gwinetm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o standardowej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srednicy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na kij o szer. 30-40cm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96D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A90F90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737C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67F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Proszek do prania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40D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Proszek do prania – kolorowego, skutecznie usuwający plamy z kolorowych tkanin, do prania w pralkach automatycznych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A1F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5,5-6 kg</w:t>
            </w:r>
          </w:p>
          <w:p w14:paraId="6E7F525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587ECB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6F4E9A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E657F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9ED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AUTOMAT WIREK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7E0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prania tkanin, czepków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DFE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5782EA8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46BCF1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041E63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1B10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1BC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Szczotka typu ESKA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F7B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 obudowie drewnianej, do szorowania ręcznego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BBD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20BBD05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034AF9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0C765EC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8195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1FA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Szczotka typu ŻELAZKO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FA1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 obudowie drewnianej, do szorowania ręcznego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6B6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130FAA6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B093D0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ADE1EA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C518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70</w:t>
            </w:r>
          </w:p>
          <w:p w14:paraId="1B7C0A87" w14:textId="77777777" w:rsidR="002F0788" w:rsidRDefault="002F0788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00ACAA99" w14:textId="77777777" w:rsidR="002F0788" w:rsidRDefault="002F0788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62F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Szczotka do szorowania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284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Szczotka do szorowania na kij z gwintowanym otworem, z twardym włosiem PCV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085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</w:p>
        </w:tc>
      </w:tr>
      <w:tr w:rsidR="002F0788" w14:paraId="5497B5D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7CC7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BA3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Zestaw do zamiatania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3E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Szufelki i zmiotki – zestaw, szufelka z gumowym wykończeniem, zmiotka z włókien syntetycznych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CE8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038F29F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648DEC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23278D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A7E4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B00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Gąbka MAXX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642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Gąbka samochodowa, duża dwuwarstwowa,</w:t>
            </w:r>
          </w:p>
          <w:p w14:paraId="0D69CA9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15 x 11 x 7 cm</w:t>
            </w:r>
          </w:p>
          <w:p w14:paraId="2E8DD2F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BB2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597966D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0B8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BC0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</w:t>
            </w:r>
          </w:p>
          <w:p w14:paraId="13D203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KOLORADO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A18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 stojący, wydajny</w:t>
            </w:r>
          </w:p>
          <w:p w14:paraId="2FB8660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02E0EC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B18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4B7D423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A43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8E1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</w:t>
            </w:r>
          </w:p>
          <w:p w14:paraId="08F7626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GARDEN JASMINE FRESH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AC9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 w aerozolu, wydajny</w:t>
            </w:r>
          </w:p>
          <w:p w14:paraId="6A96CB0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5F8C18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87D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 op. 300 ml</w:t>
            </w:r>
          </w:p>
        </w:tc>
      </w:tr>
      <w:tr w:rsidR="002F0788" w14:paraId="79FB6D3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0768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75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E8F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L-94</w:t>
            </w:r>
          </w:p>
          <w:p w14:paraId="666F15F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Cleaner-Wachsentferner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188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specjalistyczny do czyszczenia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i pielęgnacji parkietów lakierowanych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68D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0F72586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0B7105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912DB0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CD7D" w14:textId="77777777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76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026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L-93</w:t>
            </w:r>
          </w:p>
          <w:p w14:paraId="4339535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Cleaner-Wachsentferner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A26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specjalistyczny do czyszczenia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i pielęgnacji parkietów lakierowanych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02D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3DE6C4A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BB7F27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D417" w14:textId="77777777" w:rsidR="002F0788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A5EC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Szmatka VILEDA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E69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Szmatka do okien</w:t>
            </w:r>
          </w:p>
          <w:p w14:paraId="2B8316D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F41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Op. 1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</w:p>
        </w:tc>
      </w:tr>
    </w:tbl>
    <w:p w14:paraId="3ADDE20D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Do oferty należy dołączyć próbki wymaganych produktów (poz. 1, 2, 3, 8,9,10,11,12,13,14,15,16) oraz karty charakterystyki produktów niebezpiecznych i szkodliwych.</w:t>
      </w:r>
    </w:p>
    <w:sectPr w:rsidR="002F07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8A5F" w14:textId="77777777" w:rsidR="00460CCF" w:rsidRDefault="00460CCF">
      <w:r>
        <w:separator/>
      </w:r>
    </w:p>
  </w:endnote>
  <w:endnote w:type="continuationSeparator" w:id="0">
    <w:p w14:paraId="7C46AD9B" w14:textId="77777777" w:rsidR="00460CCF" w:rsidRDefault="0046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BA1" w14:textId="77777777" w:rsidR="00460CCF" w:rsidRDefault="00460CCF">
      <w:r>
        <w:rPr>
          <w:color w:val="000000"/>
        </w:rPr>
        <w:separator/>
      </w:r>
    </w:p>
  </w:footnote>
  <w:footnote w:type="continuationSeparator" w:id="0">
    <w:p w14:paraId="110599C1" w14:textId="77777777" w:rsidR="00460CCF" w:rsidRDefault="0046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0788"/>
    <w:rsid w:val="002F0788"/>
    <w:rsid w:val="00460CCF"/>
    <w:rsid w:val="00E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ABE2"/>
  <w15:docId w15:val="{370C93BB-6CC1-44C9-AE22-EAFE34E8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Andrzej</cp:lastModifiedBy>
  <cp:revision>2</cp:revision>
  <cp:lastPrinted>2024-01-11T13:51:00Z</cp:lastPrinted>
  <dcterms:created xsi:type="dcterms:W3CDTF">2024-01-11T13:17:00Z</dcterms:created>
  <dcterms:modified xsi:type="dcterms:W3CDTF">2024-01-11T13:17:00Z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