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205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D32052" w:rsidRDefault="00000000">
      <w:pPr>
        <w:pStyle w:val="Standard"/>
        <w:spacing w:line="276" w:lineRule="auto"/>
      </w:pPr>
      <w:r>
        <w:rPr>
          <w:rFonts w:ascii="Trebuchet MS" w:hAnsi="Trebuchet MS" w:cs="Arial"/>
          <w:sz w:val="21"/>
          <w:szCs w:val="21"/>
        </w:rPr>
        <w:t xml:space="preserve">1. T-shirt w kolorze czerwonym z nadrukiem.                                                                         </w:t>
      </w:r>
      <w:r>
        <w:rPr>
          <w:rFonts w:ascii="Trebuchet MS" w:hAnsi="Trebuchet MS" w:cs="Arial"/>
          <w:b/>
          <w:bCs/>
          <w:sz w:val="21"/>
          <w:szCs w:val="21"/>
        </w:rPr>
        <w:t>szt. 20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przodu na piersi LOGO -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tyłu napis "RATOWNIK WODNY" lub "RATOWNIK WOPR" (napis w kolorze białym),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- skład: 100 % bawełny, o gramaturze min. 185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2. Spodenki krótkie w kolorze czerwonym z nadrukiem (standardowo z przodu haftowane).     </w:t>
      </w:r>
      <w:r>
        <w:rPr>
          <w:rFonts w:ascii="Trebuchet MS" w:hAnsi="Trebuchet MS" w:cs="Arial"/>
          <w:b/>
          <w:bCs/>
          <w:sz w:val="21"/>
          <w:szCs w:val="21"/>
        </w:rPr>
        <w:t>szt. 10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kolorowe LOGO WOPR –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materiał – </w:t>
      </w:r>
      <w:proofErr w:type="spellStart"/>
      <w:r>
        <w:rPr>
          <w:rFonts w:ascii="Trebuchet MS" w:hAnsi="Trebuchet MS" w:cs="Arial"/>
          <w:sz w:val="21"/>
          <w:szCs w:val="21"/>
        </w:rPr>
        <w:t>mikrofibra</w:t>
      </w:r>
      <w:proofErr w:type="spellEnd"/>
      <w:r>
        <w:rPr>
          <w:rFonts w:ascii="Trebuchet MS" w:hAnsi="Trebuchet MS" w:cs="Arial"/>
          <w:sz w:val="21"/>
          <w:szCs w:val="21"/>
        </w:rPr>
        <w:t xml:space="preserve"> </w:t>
      </w:r>
      <w:proofErr w:type="spellStart"/>
      <w:r>
        <w:rPr>
          <w:rFonts w:ascii="Trebuchet MS" w:hAnsi="Trebuchet MS" w:cs="Arial"/>
          <w:sz w:val="21"/>
          <w:szCs w:val="21"/>
        </w:rPr>
        <w:t>lux</w:t>
      </w:r>
      <w:proofErr w:type="spellEnd"/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siatka wewnątrz spodenek, kieszenie boczne – 2 </w:t>
      </w:r>
      <w:proofErr w:type="spellStart"/>
      <w:r>
        <w:rPr>
          <w:rFonts w:ascii="Trebuchet MS" w:hAnsi="Trebuchet MS" w:cs="Arial"/>
          <w:sz w:val="21"/>
          <w:szCs w:val="21"/>
        </w:rPr>
        <w:t>szt</w:t>
      </w:r>
      <w:proofErr w:type="spellEnd"/>
      <w:r>
        <w:rPr>
          <w:rFonts w:ascii="Trebuchet MS" w:hAnsi="Trebuchet MS" w:cs="Arial"/>
          <w:sz w:val="21"/>
          <w:szCs w:val="21"/>
        </w:rPr>
        <w:t>, kieszeń z tyłu zapinana na rzep,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</w:t>
      </w:r>
    </w:p>
    <w:p w:rsidR="00D32052" w:rsidRDefault="00D3205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odzieży. Towar musi być fabrycznie nowy i bez wad.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2.Do realizacji zamówienia zostanie wybrany Wykonawca, który zaoferuje materiały i produkty zgodnie z wymaganiami Zamawiającego i zaproponuje najniższą cenę.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3.Wykonawca zagwarantuje niezmienność cen przedstawionych w ofercie w okresie jego realizacji zamówienia tj. do dnia 30.12.2024 roku.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4.Zakup i dostawa odbywać się będzie sukcesywnie w miarę bieżącego zapotrzebowania.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5.Zamawiający zastrzega sobie prawo i możliwość zwiększenia lub zmniejszenia ilości ww. produktów.  Zamawiający informuje, że przedstawione ilości są wielkością szacunkową i mogą ulec zmianie w okresie obowiązywania umowy. W przypadku mniejszej ilości zamówionej odzieży Wykonawcy nie przysługuje żadne roszczenie z tego tytułu.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6.Zamawiający zastrzega sobie możliwość wymiany rozmiaru ubrań i obuwia (na większy lub mniejszy) w ciągu 7 dni od dnia otrzymania towaru. Asortyment Wykonawcy powinien być fabrycznie nowy bez wad i pierwszego gatunku.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7.Podstawą do zapłaty za zamówiony towar przez Zamawiającego będzie faktura wystawiona przez Dostawcę.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– kryterium – cena – 100 % (najniższa cena).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Oferta może uzyskać maksymalnie 100 pkt: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Cena będzie obliczana wg wzoru  L = ------  x 100 pkt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C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D320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1851" w:rsidRDefault="003F1851">
      <w:r>
        <w:separator/>
      </w:r>
    </w:p>
  </w:endnote>
  <w:endnote w:type="continuationSeparator" w:id="0">
    <w:p w:rsidR="003F1851" w:rsidRDefault="003F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1851" w:rsidRDefault="003F1851">
      <w:r>
        <w:rPr>
          <w:color w:val="000000"/>
        </w:rPr>
        <w:separator/>
      </w:r>
    </w:p>
  </w:footnote>
  <w:footnote w:type="continuationSeparator" w:id="0">
    <w:p w:rsidR="003F1851" w:rsidRDefault="003F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2052"/>
    <w:rsid w:val="003F1851"/>
    <w:rsid w:val="00D32052"/>
    <w:rsid w:val="00D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D6902-6A55-46DC-AE8D-A860C37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2024-04-15T11:10:00Z</dcterms:created>
  <dcterms:modified xsi:type="dcterms:W3CDTF">2024-04-15T11:10:00Z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